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34F0" w14:textId="6148188D" w:rsidR="00E8668D" w:rsidRPr="003D2E50" w:rsidRDefault="00130CFF" w:rsidP="000F40BD">
      <w:pPr>
        <w:tabs>
          <w:tab w:val="left" w:pos="7371"/>
        </w:tabs>
        <w:rPr>
          <w:rFonts w:eastAsia="Times New Roman"/>
          <w:b/>
          <w:bCs/>
          <w:spacing w:val="340"/>
          <w:sz w:val="17"/>
          <w:szCs w:val="17"/>
        </w:rPr>
      </w:pPr>
      <w:r w:rsidRPr="003D2E50">
        <w:rPr>
          <w:rFonts w:eastAsiaTheme="minorHAnsi"/>
          <w:b/>
          <w:bCs/>
          <w:sz w:val="17"/>
          <w:szCs w:val="17"/>
          <w:shd w:val="clear" w:color="auto" w:fill="FFFFFF"/>
        </w:rPr>
        <w:t>MUTUELLEANNEXE À LA DEMANDE</w:t>
      </w:r>
      <w:r w:rsidR="000F40BD" w:rsidRPr="003D2E50">
        <w:rPr>
          <w:rFonts w:eastAsiaTheme="minorHAnsi"/>
          <w:b/>
          <w:bCs/>
          <w:sz w:val="17"/>
          <w:szCs w:val="17"/>
          <w:shd w:val="clear" w:color="auto" w:fill="FFFFFF"/>
        </w:rPr>
        <w:t xml:space="preserve"> </w:t>
      </w:r>
      <w:r w:rsidR="00E8668D" w:rsidRPr="003D2E50">
        <w:rPr>
          <w:rFonts w:eastAsia="Times New Roman" w:cstheme="minorHAnsi"/>
          <w:color w:val="FF0000"/>
          <w:sz w:val="17"/>
          <w:szCs w:val="17"/>
        </w:rPr>
        <w:t>MUTUELLE-ALEBA-ANNEXE-DEMANDE-RBT-FONDS SOCIAL FR 1.4.2022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03"/>
        <w:gridCol w:w="1648"/>
        <w:gridCol w:w="1701"/>
        <w:gridCol w:w="1418"/>
        <w:gridCol w:w="1843"/>
        <w:gridCol w:w="1842"/>
        <w:gridCol w:w="2268"/>
      </w:tblGrid>
      <w:tr w:rsidR="000337B4" w:rsidRPr="003D2E50" w14:paraId="0635AEDA" w14:textId="77777777" w:rsidTr="00926800">
        <w:trPr>
          <w:cantSplit/>
          <w:jc w:val="center"/>
        </w:trPr>
        <w:tc>
          <w:tcPr>
            <w:tcW w:w="8157" w:type="dxa"/>
            <w:gridSpan w:val="4"/>
          </w:tcPr>
          <w:p w14:paraId="3C922575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3D2E50">
              <w:rPr>
                <w:rFonts w:eastAsia="Times New Roman" w:cstheme="minorHAnsi"/>
                <w:b/>
                <w:bCs/>
                <w:sz w:val="17"/>
                <w:szCs w:val="17"/>
              </w:rPr>
              <w:t>A) Mémoires d'honoraires</w:t>
            </w:r>
          </w:p>
        </w:tc>
        <w:tc>
          <w:tcPr>
            <w:tcW w:w="7371" w:type="dxa"/>
            <w:gridSpan w:val="4"/>
          </w:tcPr>
          <w:p w14:paraId="4DB3CFBF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3D2E50">
              <w:rPr>
                <w:rFonts w:eastAsia="Times New Roman" w:cstheme="minorHAnsi"/>
                <w:b/>
                <w:bCs/>
                <w:sz w:val="17"/>
                <w:szCs w:val="17"/>
              </w:rPr>
              <w:t>B) Montants remboursés</w:t>
            </w:r>
          </w:p>
        </w:tc>
      </w:tr>
      <w:tr w:rsidR="000337B4" w:rsidRPr="003D2E50" w14:paraId="6C24FFE2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19A37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Date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1297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Fournisseur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DFD5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Montant</w:t>
            </w: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br/>
              <w:t>facturé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B1F7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Pas de prise en charge par la CNS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E246E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CNS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5651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CMCM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50C6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Assurance</w:t>
            </w: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br/>
              <w:t>complémentaire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B6C43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Différence</w:t>
            </w: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br/>
              <w:t>à charge</w:t>
            </w:r>
          </w:p>
        </w:tc>
      </w:tr>
      <w:tr w:rsidR="000337B4" w:rsidRPr="003D2E50" w14:paraId="241D310D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E1F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030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4FB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81C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31D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18A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44E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98E83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1ADF6E03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423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FF9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235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16B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1BA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027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01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7019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499B8B09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78B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9CB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05C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B6D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4EA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9A3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9E1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0DA82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3D6A155A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1C1FE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126D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BC1D5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7C0E0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F2991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717F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60FC77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274B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76EC48B7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04E0" w14:textId="77777777" w:rsidR="000337B4" w:rsidRPr="003D2E50" w:rsidRDefault="000337B4" w:rsidP="00C1669B">
            <w:pPr>
              <w:jc w:val="left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3D2E50">
              <w:rPr>
                <w:rFonts w:eastAsia="Times New Roman" w:cstheme="minorHAnsi"/>
                <w:b/>
                <w:sz w:val="17"/>
                <w:szCs w:val="17"/>
                <w:lang w:val="fr-LU"/>
              </w:rPr>
              <w:t>Totaux :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BD6D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CFA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DD5E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4439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4042" w14:textId="77777777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0011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</w:tbl>
    <w:p w14:paraId="5F79D413" w14:textId="77777777" w:rsidR="003D2E50" w:rsidRPr="003D2E50" w:rsidRDefault="000337B4" w:rsidP="00CF0D44">
      <w:pPr>
        <w:spacing w:after="0"/>
        <w:jc w:val="left"/>
        <w:rPr>
          <w:rFonts w:eastAsia="Times New Roman" w:cstheme="minorHAnsi"/>
          <w:b/>
          <w:sz w:val="17"/>
          <w:szCs w:val="17"/>
          <w:u w:val="single"/>
        </w:rPr>
      </w:pPr>
      <w:r w:rsidRPr="003D2E50">
        <w:rPr>
          <w:rFonts w:eastAsia="Times New Roman" w:cstheme="minorHAnsi"/>
          <w:b/>
          <w:sz w:val="17"/>
          <w:szCs w:val="17"/>
          <w:u w:val="single"/>
        </w:rPr>
        <w:t>ATTENTION :</w:t>
      </w:r>
    </w:p>
    <w:p w14:paraId="1EC845A4" w14:textId="7281251E" w:rsidR="000337B4" w:rsidRPr="003D2E50" w:rsidRDefault="000337B4" w:rsidP="00CF0D44">
      <w:pPr>
        <w:spacing w:after="0"/>
        <w:jc w:val="left"/>
        <w:rPr>
          <w:rFonts w:eastAsia="Times New Roman" w:cstheme="minorHAnsi"/>
          <w:b/>
          <w:sz w:val="17"/>
          <w:szCs w:val="17"/>
          <w:u w:val="single"/>
        </w:rPr>
      </w:pPr>
      <w:r w:rsidRPr="003D2E50">
        <w:rPr>
          <w:rFonts w:eastAsia="Times New Roman" w:cstheme="minorHAnsi"/>
          <w:sz w:val="17"/>
          <w:szCs w:val="17"/>
        </w:rPr>
        <w:t>Les montants non remboursés par la CNS ou une assurance maladie obligatoire étrangère ne sont pas considérés.</w:t>
      </w:r>
    </w:p>
    <w:p w14:paraId="0424786D" w14:textId="77777777" w:rsidR="000337B4" w:rsidRPr="003D2E50" w:rsidRDefault="000337B4" w:rsidP="00CF0D44">
      <w:pPr>
        <w:spacing w:before="0" w:after="0"/>
        <w:ind w:left="720"/>
        <w:jc w:val="left"/>
        <w:rPr>
          <w:rFonts w:eastAsia="Times New Roman" w:cstheme="minorHAnsi"/>
          <w:b/>
          <w:bCs/>
          <w:sz w:val="17"/>
          <w:szCs w:val="17"/>
        </w:rPr>
      </w:pPr>
      <w:r w:rsidRPr="003D2E50">
        <w:rPr>
          <w:rFonts w:eastAsia="Times New Roman" w:cstheme="minorHAnsi"/>
          <w:b/>
          <w:bCs/>
          <w:sz w:val="17"/>
          <w:szCs w:val="17"/>
        </w:rPr>
        <w:t>Le découvert à charge de l’affilié doit s’élever au moins à 650,- €.</w:t>
      </w:r>
    </w:p>
    <w:p w14:paraId="7AA4B6A1" w14:textId="4232B931" w:rsidR="000337B4" w:rsidRPr="003D2E50" w:rsidRDefault="000337B4" w:rsidP="00CF0D44">
      <w:pPr>
        <w:spacing w:before="0" w:after="0"/>
        <w:ind w:left="720"/>
        <w:jc w:val="left"/>
        <w:rPr>
          <w:rFonts w:eastAsia="Times New Roman" w:cstheme="minorHAnsi"/>
          <w:b/>
          <w:bCs/>
          <w:sz w:val="17"/>
          <w:szCs w:val="17"/>
        </w:rPr>
      </w:pPr>
      <w:r w:rsidRPr="003D2E50">
        <w:rPr>
          <w:rFonts w:eastAsia="Times New Roman" w:cstheme="minorHAnsi"/>
          <w:b/>
          <w:bCs/>
          <w:sz w:val="17"/>
          <w:szCs w:val="17"/>
        </w:rPr>
        <w:t>Le montant maximum de prise en charge est fixé à 2.000.- €.</w:t>
      </w:r>
    </w:p>
    <w:p w14:paraId="77C0A98B" w14:textId="4517C188" w:rsidR="000337B4" w:rsidRPr="003D2E50" w:rsidRDefault="000337B4" w:rsidP="00CF0D44">
      <w:pPr>
        <w:spacing w:before="0" w:after="0"/>
        <w:jc w:val="left"/>
        <w:rPr>
          <w:rFonts w:eastAsia="Times New Roman" w:cstheme="minorHAnsi"/>
          <w:sz w:val="17"/>
          <w:szCs w:val="17"/>
        </w:rPr>
      </w:pPr>
      <w:r w:rsidRPr="003D2E50">
        <w:rPr>
          <w:rFonts w:eastAsia="Times New Roman" w:cstheme="minorHAnsi"/>
          <w:sz w:val="17"/>
          <w:szCs w:val="17"/>
        </w:rPr>
        <w:t xml:space="preserve">Toutes les pièces justificatives doivent être jointes à la présente demande.  </w:t>
      </w:r>
    </w:p>
    <w:p w14:paraId="5F9C7C44" w14:textId="77777777" w:rsidR="003D2E50" w:rsidRPr="003D2E50" w:rsidRDefault="003D2E50" w:rsidP="00CF0D44">
      <w:pPr>
        <w:spacing w:before="0" w:after="0"/>
        <w:jc w:val="left"/>
        <w:rPr>
          <w:rFonts w:eastAsia="Times New Roman" w:cstheme="minorHAnsi"/>
          <w:sz w:val="17"/>
          <w:szCs w:val="17"/>
        </w:rPr>
      </w:pPr>
    </w:p>
    <w:p w14:paraId="35354457" w14:textId="4EA43571" w:rsidR="000337B4" w:rsidRPr="003D2E50" w:rsidRDefault="000337B4" w:rsidP="00CF0D44">
      <w:pPr>
        <w:spacing w:before="0" w:after="0"/>
        <w:jc w:val="left"/>
        <w:rPr>
          <w:rFonts w:eastAsia="Times New Roman" w:cstheme="minorHAnsi"/>
          <w:sz w:val="17"/>
          <w:szCs w:val="17"/>
        </w:rPr>
      </w:pPr>
      <w:r w:rsidRPr="003D2E50">
        <w:rPr>
          <w:rFonts w:eastAsia="Times New Roman" w:cstheme="minorHAnsi"/>
          <w:sz w:val="17"/>
          <w:szCs w:val="17"/>
        </w:rPr>
        <w:t>Observations éventuelles : ……………………………………………………………………………………………………………………………………</w:t>
      </w:r>
      <w:r w:rsidR="00CF0D44" w:rsidRPr="003D2E50">
        <w:rPr>
          <w:rFonts w:eastAsia="Times New Roman" w:cstheme="minorHAnsi"/>
          <w:sz w:val="17"/>
          <w:szCs w:val="17"/>
        </w:rPr>
        <w:t>……………………………………………………………………….</w:t>
      </w:r>
      <w:r w:rsidRPr="003D2E50">
        <w:rPr>
          <w:rFonts w:eastAsia="Times New Roman" w:cstheme="minorHAnsi"/>
          <w:sz w:val="17"/>
          <w:szCs w:val="17"/>
        </w:rPr>
        <w:t xml:space="preserve"> ..……………..……………………………………………………………………………………………………………………………………………………</w:t>
      </w:r>
      <w:r w:rsidR="00CF0D44" w:rsidRPr="003D2E50">
        <w:rPr>
          <w:rFonts w:eastAsia="Times New Roman" w:cstheme="minorHAnsi"/>
          <w:sz w:val="17"/>
          <w:szCs w:val="17"/>
        </w:rPr>
        <w:t>………………………</w:t>
      </w:r>
      <w:r w:rsidR="00DA50FB" w:rsidRPr="003D2E50">
        <w:rPr>
          <w:rFonts w:eastAsia="Times New Roman" w:cstheme="minorHAnsi"/>
          <w:sz w:val="17"/>
          <w:szCs w:val="17"/>
        </w:rPr>
        <w:t>…………………………………………………………………………..</w:t>
      </w:r>
    </w:p>
    <w:p w14:paraId="578B8769" w14:textId="77777777" w:rsidR="000337B4" w:rsidRPr="003D2E50" w:rsidRDefault="000337B4" w:rsidP="000337B4">
      <w:pPr>
        <w:spacing w:before="0" w:after="0"/>
        <w:jc w:val="left"/>
        <w:rPr>
          <w:rFonts w:eastAsia="Times New Roman" w:cstheme="minorHAnsi"/>
          <w:sz w:val="17"/>
          <w:szCs w:val="17"/>
        </w:rPr>
      </w:pPr>
      <w:r w:rsidRPr="003D2E50">
        <w:rPr>
          <w:rFonts w:eastAsia="Times New Roman" w:cstheme="minorHAnsi"/>
          <w:sz w:val="17"/>
          <w:szCs w:val="17"/>
        </w:rPr>
        <w:t>Je soussigné(e) affirme que la présente déclaration est sincère et complète.</w:t>
      </w:r>
    </w:p>
    <w:p w14:paraId="0061EAC0" w14:textId="77777777" w:rsidR="003D2E50" w:rsidRPr="003D2E50" w:rsidRDefault="003D2E50" w:rsidP="000337B4">
      <w:pPr>
        <w:spacing w:before="0" w:after="0"/>
        <w:jc w:val="left"/>
        <w:rPr>
          <w:rFonts w:eastAsia="Times New Roman" w:cstheme="minorHAnsi"/>
          <w:sz w:val="17"/>
          <w:szCs w:val="17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15"/>
        <w:gridCol w:w="2098"/>
        <w:gridCol w:w="1649"/>
        <w:gridCol w:w="5278"/>
      </w:tblGrid>
      <w:tr w:rsidR="000337B4" w:rsidRPr="003D2E50" w14:paraId="4D8BE3FC" w14:textId="77777777" w:rsidTr="00926800">
        <w:tc>
          <w:tcPr>
            <w:tcW w:w="3936" w:type="dxa"/>
            <w:tcBorders>
              <w:bottom w:val="single" w:sz="4" w:space="0" w:color="auto"/>
            </w:tcBorders>
          </w:tcPr>
          <w:p w14:paraId="0D86BF6E" w14:textId="77777777" w:rsidR="000337B4" w:rsidRPr="003D2E50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08" w:type="dxa"/>
          </w:tcPr>
          <w:p w14:paraId="056A9091" w14:textId="0831F67B" w:rsidR="000337B4" w:rsidRPr="003D2E50" w:rsidRDefault="00CF0D4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 xml:space="preserve">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38C797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85" w:type="dxa"/>
          </w:tcPr>
          <w:p w14:paraId="714DDF8B" w14:textId="77777777" w:rsidR="000337B4" w:rsidRPr="003D2E50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385C2B8" w14:textId="77777777" w:rsidR="000337B4" w:rsidRPr="003D2E50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</w:rPr>
            </w:pPr>
          </w:p>
        </w:tc>
      </w:tr>
      <w:tr w:rsidR="000337B4" w:rsidRPr="003D2E50" w14:paraId="67EAB9C6" w14:textId="77777777" w:rsidTr="00926800">
        <w:tc>
          <w:tcPr>
            <w:tcW w:w="3936" w:type="dxa"/>
            <w:tcBorders>
              <w:top w:val="single" w:sz="4" w:space="0" w:color="auto"/>
            </w:tcBorders>
          </w:tcPr>
          <w:p w14:paraId="0AB61DE8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(Lieu)</w:t>
            </w:r>
          </w:p>
        </w:tc>
        <w:tc>
          <w:tcPr>
            <w:tcW w:w="708" w:type="dxa"/>
          </w:tcPr>
          <w:p w14:paraId="07A5FB37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A32DB9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(Date)</w:t>
            </w:r>
          </w:p>
        </w:tc>
        <w:tc>
          <w:tcPr>
            <w:tcW w:w="1985" w:type="dxa"/>
          </w:tcPr>
          <w:p w14:paraId="601DC349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0D9A062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(Signature)</w:t>
            </w:r>
          </w:p>
        </w:tc>
      </w:tr>
    </w:tbl>
    <w:p w14:paraId="210AF657" w14:textId="48452152" w:rsidR="00E77AAD" w:rsidRPr="000337B4" w:rsidRDefault="00E77AAD" w:rsidP="00E8668D">
      <w:pPr>
        <w:rPr>
          <w:rFonts w:cstheme="minorHAnsi"/>
        </w:rPr>
      </w:pPr>
    </w:p>
    <w:sectPr w:rsidR="00E77AAD" w:rsidRPr="000337B4" w:rsidSect="003D2E5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A2B9" w14:textId="77777777" w:rsidR="006F6442" w:rsidRDefault="006F6442" w:rsidP="00AE1460">
      <w:r>
        <w:separator/>
      </w:r>
    </w:p>
  </w:endnote>
  <w:endnote w:type="continuationSeparator" w:id="0">
    <w:p w14:paraId="4AF74286" w14:textId="77777777" w:rsidR="006F6442" w:rsidRDefault="006F6442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6C382E5B" w:rsidR="001E4190" w:rsidRPr="000A65BC" w:rsidRDefault="000A65BC" w:rsidP="000F40BD">
    <w:pPr>
      <w:pStyle w:val="Footer"/>
      <w:tabs>
        <w:tab w:val="clear" w:pos="4680"/>
        <w:tab w:val="clear" w:pos="9360"/>
        <w:tab w:val="left" w:pos="1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E009" w14:textId="77777777" w:rsidR="006F6442" w:rsidRDefault="006F6442" w:rsidP="00AE1460">
      <w:r>
        <w:separator/>
      </w:r>
    </w:p>
  </w:footnote>
  <w:footnote w:type="continuationSeparator" w:id="0">
    <w:p w14:paraId="300E5FAC" w14:textId="77777777" w:rsidR="006F6442" w:rsidRDefault="006F6442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000000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4B07" w14:textId="32567052" w:rsidR="009D7285" w:rsidRDefault="00000000" w:rsidP="00AE1460">
    <w:pPr>
      <w:pStyle w:val="Header"/>
      <w:rPr>
        <w:noProof/>
      </w:rPr>
    </w:pPr>
    <w:r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5.55pt;margin-top:-93.5pt;width:1360.65pt;height:1119.65pt;z-index:-251656192;mso-position-horizontal-relative:margin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  <w:r w:rsidR="0005535A">
      <w:rPr>
        <w:noProof/>
      </w:rPr>
      <w:drawing>
        <wp:anchor distT="0" distB="0" distL="114300" distR="114300" simplePos="0" relativeHeight="251664384" behindDoc="0" locked="0" layoutInCell="1" allowOverlap="1" wp14:anchorId="6E3D16AB" wp14:editId="5B571A34">
          <wp:simplePos x="0" y="0"/>
          <wp:positionH relativeFrom="margin">
            <wp:posOffset>2046579</wp:posOffset>
          </wp:positionH>
          <wp:positionV relativeFrom="paragraph">
            <wp:posOffset>61951</wp:posOffset>
          </wp:positionV>
          <wp:extent cx="1042670" cy="586105"/>
          <wp:effectExtent l="0" t="0" r="5080" b="4445"/>
          <wp:wrapSquare wrapText="bothSides"/>
          <wp:docPr id="266215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5BC">
      <w:rPr>
        <w:noProof/>
      </w:rPr>
      <w:drawing>
        <wp:anchor distT="0" distB="0" distL="114300" distR="114300" simplePos="0" relativeHeight="251662336" behindDoc="0" locked="0" layoutInCell="1" allowOverlap="1" wp14:anchorId="7D371E96" wp14:editId="675B759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2104390" cy="701675"/>
          <wp:effectExtent l="0" t="0" r="0" b="0"/>
          <wp:wrapSquare wrapText="bothSides"/>
          <wp:docPr id="57857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0893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8" cy="706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2155A" w14:textId="5F1E40A8" w:rsidR="009D7285" w:rsidRDefault="009D7285" w:rsidP="00AE1460">
    <w:pPr>
      <w:pStyle w:val="Header"/>
      <w:rPr>
        <w:noProof/>
      </w:rPr>
    </w:pP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000000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2709E"/>
    <w:rsid w:val="000337B4"/>
    <w:rsid w:val="0005535A"/>
    <w:rsid w:val="0008043D"/>
    <w:rsid w:val="00091F0B"/>
    <w:rsid w:val="0009559E"/>
    <w:rsid w:val="000A65BC"/>
    <w:rsid w:val="000C5DBD"/>
    <w:rsid w:val="000F40BD"/>
    <w:rsid w:val="000F498D"/>
    <w:rsid w:val="00121495"/>
    <w:rsid w:val="00130CFF"/>
    <w:rsid w:val="0016273C"/>
    <w:rsid w:val="0017464E"/>
    <w:rsid w:val="00191AD4"/>
    <w:rsid w:val="001B29F4"/>
    <w:rsid w:val="001E4190"/>
    <w:rsid w:val="001F6D99"/>
    <w:rsid w:val="002003D2"/>
    <w:rsid w:val="003B1938"/>
    <w:rsid w:val="003D2E50"/>
    <w:rsid w:val="00425889"/>
    <w:rsid w:val="00481BEF"/>
    <w:rsid w:val="004B4537"/>
    <w:rsid w:val="005110DB"/>
    <w:rsid w:val="0057373F"/>
    <w:rsid w:val="005E3EC1"/>
    <w:rsid w:val="0066449C"/>
    <w:rsid w:val="006F6442"/>
    <w:rsid w:val="0077155C"/>
    <w:rsid w:val="00796BCE"/>
    <w:rsid w:val="007B7096"/>
    <w:rsid w:val="0082369D"/>
    <w:rsid w:val="00871C56"/>
    <w:rsid w:val="00915416"/>
    <w:rsid w:val="009836F2"/>
    <w:rsid w:val="00996B58"/>
    <w:rsid w:val="009D7285"/>
    <w:rsid w:val="00AE1460"/>
    <w:rsid w:val="00B55153"/>
    <w:rsid w:val="00BA3793"/>
    <w:rsid w:val="00BD008C"/>
    <w:rsid w:val="00BE6D10"/>
    <w:rsid w:val="00BE74D7"/>
    <w:rsid w:val="00C155A1"/>
    <w:rsid w:val="00C1669B"/>
    <w:rsid w:val="00C414A3"/>
    <w:rsid w:val="00C447C0"/>
    <w:rsid w:val="00CD5CF3"/>
    <w:rsid w:val="00CF0D44"/>
    <w:rsid w:val="00D45466"/>
    <w:rsid w:val="00D46E4C"/>
    <w:rsid w:val="00D7554C"/>
    <w:rsid w:val="00DA50FB"/>
    <w:rsid w:val="00DC1931"/>
    <w:rsid w:val="00E748CE"/>
    <w:rsid w:val="00E77AAD"/>
    <w:rsid w:val="00E8668D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39"/>
    <w:rsid w:val="000337B4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 titre – Le titre est parfois assez long pour tenir sur deux lignes</vt:lpstr>
    </vt:vector>
  </TitlesOfParts>
  <Company>ALEBA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27</cp:revision>
  <dcterms:created xsi:type="dcterms:W3CDTF">2024-07-31T09:20:00Z</dcterms:created>
  <dcterms:modified xsi:type="dcterms:W3CDTF">2024-07-31T11:45:00Z</dcterms:modified>
</cp:coreProperties>
</file>