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C6D5" w14:textId="77777777" w:rsidR="00AB4E11" w:rsidRPr="00AB4E11" w:rsidRDefault="00AB4E11" w:rsidP="00AB4E11">
      <w:pPr>
        <w:spacing w:before="0" w:after="0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AB4E11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COMPENSATION REQUEST</w:t>
      </w:r>
    </w:p>
    <w:p w14:paraId="648CA834" w14:textId="77777777" w:rsidR="00AB4E11" w:rsidRPr="00AB4E11" w:rsidRDefault="00AB4E11" w:rsidP="00AB4E11">
      <w:pPr>
        <w:spacing w:before="0" w:after="0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AB4E11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(ILLNESS / ACCIDENT / HOSPITALIZATION / DENTAL CARE)</w:t>
      </w:r>
    </w:p>
    <w:p w14:paraId="10B7D0BA" w14:textId="77777777" w:rsidR="001A2035" w:rsidRPr="00805D45" w:rsidRDefault="001A2035" w:rsidP="00075AC3">
      <w:pPr>
        <w:spacing w:before="0" w:after="0"/>
        <w:jc w:val="left"/>
        <w:rPr>
          <w:rFonts w:eastAsia="Times New Roman" w:cstheme="minorHAnsi"/>
          <w:color w:val="FF0000"/>
          <w:sz w:val="16"/>
          <w:szCs w:val="16"/>
          <w:lang w:val="en-GB"/>
        </w:rPr>
      </w:pPr>
    </w:p>
    <w:p w14:paraId="723FF3E4" w14:textId="76CF2DE8" w:rsidR="00075AC3" w:rsidRPr="001A2035" w:rsidRDefault="00075AC3" w:rsidP="00075AC3">
      <w:pPr>
        <w:spacing w:before="0" w:after="0"/>
        <w:jc w:val="left"/>
        <w:rPr>
          <w:rFonts w:eastAsia="Times New Roman" w:cstheme="minorHAnsi"/>
          <w:color w:val="FF0000"/>
          <w:sz w:val="16"/>
          <w:szCs w:val="16"/>
          <w:lang w:val="fr-LU"/>
        </w:rPr>
      </w:pPr>
      <w:r w:rsidRPr="00075AC3">
        <w:rPr>
          <w:rFonts w:eastAsia="Times New Roman" w:cstheme="minorHAnsi"/>
          <w:color w:val="FF0000"/>
          <w:sz w:val="16"/>
          <w:szCs w:val="16"/>
          <w:lang w:val="fr-LU"/>
        </w:rPr>
        <w:t>MUTUELLE ALEBA DEMANDE REMBT FONDS SOCIAL 7.7.2022 ANGL-FR-ALL</w:t>
      </w:r>
    </w:p>
    <w:p w14:paraId="05212248" w14:textId="77777777" w:rsidR="001A2035" w:rsidRPr="00075AC3" w:rsidRDefault="001A2035" w:rsidP="00075AC3">
      <w:pPr>
        <w:spacing w:before="0" w:after="0"/>
        <w:jc w:val="left"/>
        <w:rPr>
          <w:rFonts w:eastAsia="Times New Roman" w:cstheme="minorHAnsi"/>
          <w:color w:val="FF0000"/>
          <w:sz w:val="16"/>
          <w:szCs w:val="16"/>
          <w:lang w:val="fr-LU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723"/>
        <w:gridCol w:w="945"/>
        <w:gridCol w:w="141"/>
        <w:gridCol w:w="454"/>
        <w:gridCol w:w="822"/>
        <w:gridCol w:w="851"/>
        <w:gridCol w:w="1134"/>
        <w:gridCol w:w="4394"/>
      </w:tblGrid>
      <w:tr w:rsidR="00075AC3" w:rsidRPr="00075AC3" w14:paraId="53BB8F8F" w14:textId="77777777" w:rsidTr="008D1ED7">
        <w:tc>
          <w:tcPr>
            <w:tcW w:w="2263" w:type="dxa"/>
            <w:gridSpan w:val="4"/>
          </w:tcPr>
          <w:p w14:paraId="1A7C63DF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Last and first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name</w:t>
            </w:r>
            <w:proofErr w:type="spellEnd"/>
          </w:p>
        </w:tc>
        <w:tc>
          <w:tcPr>
            <w:tcW w:w="7201" w:type="dxa"/>
            <w:gridSpan w:val="4"/>
          </w:tcPr>
          <w:p w14:paraId="3110272C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6981AFD4" w14:textId="77777777" w:rsidTr="008D1ED7">
        <w:tc>
          <w:tcPr>
            <w:tcW w:w="3085" w:type="dxa"/>
            <w:gridSpan w:val="5"/>
          </w:tcPr>
          <w:p w14:paraId="5D7F533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Social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security</w:t>
            </w:r>
            <w:proofErr w:type="spellEnd"/>
            <w:r w:rsidRPr="00075AC3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number</w:t>
            </w:r>
            <w:proofErr w:type="spellEnd"/>
          </w:p>
        </w:tc>
        <w:tc>
          <w:tcPr>
            <w:tcW w:w="6379" w:type="dxa"/>
            <w:gridSpan w:val="3"/>
          </w:tcPr>
          <w:p w14:paraId="78A83EE4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3B1D5767" w14:textId="77777777" w:rsidTr="008D1ED7">
        <w:tc>
          <w:tcPr>
            <w:tcW w:w="2263" w:type="dxa"/>
            <w:gridSpan w:val="4"/>
          </w:tcPr>
          <w:p w14:paraId="2F4353B9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Street and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number</w:t>
            </w:r>
            <w:proofErr w:type="spellEnd"/>
          </w:p>
        </w:tc>
        <w:tc>
          <w:tcPr>
            <w:tcW w:w="7201" w:type="dxa"/>
            <w:gridSpan w:val="4"/>
          </w:tcPr>
          <w:p w14:paraId="44EFB5C6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6D499480" w14:textId="77777777" w:rsidTr="008D1ED7">
        <w:tc>
          <w:tcPr>
            <w:tcW w:w="1668" w:type="dxa"/>
            <w:gridSpan w:val="2"/>
          </w:tcPr>
          <w:p w14:paraId="6FAEE886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Postal Code</w:t>
            </w:r>
          </w:p>
        </w:tc>
        <w:tc>
          <w:tcPr>
            <w:tcW w:w="2268" w:type="dxa"/>
            <w:gridSpan w:val="4"/>
          </w:tcPr>
          <w:p w14:paraId="241B624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134" w:type="dxa"/>
          </w:tcPr>
          <w:p w14:paraId="49961289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proofErr w:type="spellStart"/>
            <w:r w:rsidRPr="00075AC3">
              <w:rPr>
                <w:rFonts w:cstheme="minorHAnsi"/>
                <w:sz w:val="24"/>
                <w:szCs w:val="20"/>
              </w:rPr>
              <w:t>Locality</w:t>
            </w:r>
            <w:proofErr w:type="spellEnd"/>
          </w:p>
        </w:tc>
        <w:tc>
          <w:tcPr>
            <w:tcW w:w="4394" w:type="dxa"/>
          </w:tcPr>
          <w:p w14:paraId="1D51FC52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07612CED" w14:textId="77777777" w:rsidTr="008D1ED7">
        <w:tc>
          <w:tcPr>
            <w:tcW w:w="723" w:type="dxa"/>
          </w:tcPr>
          <w:p w14:paraId="3AD2F3FA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Tel.</w:t>
            </w:r>
          </w:p>
        </w:tc>
        <w:tc>
          <w:tcPr>
            <w:tcW w:w="3213" w:type="dxa"/>
            <w:gridSpan w:val="5"/>
          </w:tcPr>
          <w:p w14:paraId="49E692DD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134" w:type="dxa"/>
          </w:tcPr>
          <w:p w14:paraId="2D9D0858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E-Mail</w:t>
            </w:r>
          </w:p>
        </w:tc>
        <w:tc>
          <w:tcPr>
            <w:tcW w:w="4394" w:type="dxa"/>
          </w:tcPr>
          <w:p w14:paraId="7C55EC8F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702E1DDD" w14:textId="77777777" w:rsidTr="008D1ED7">
        <w:tc>
          <w:tcPr>
            <w:tcW w:w="1809" w:type="dxa"/>
            <w:gridSpan w:val="3"/>
          </w:tcPr>
          <w:p w14:paraId="3605470E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Employer</w:t>
            </w:r>
          </w:p>
        </w:tc>
        <w:tc>
          <w:tcPr>
            <w:tcW w:w="7655" w:type="dxa"/>
            <w:gridSpan w:val="5"/>
          </w:tcPr>
          <w:p w14:paraId="0383BE74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1AD29BC6" w14:textId="77777777" w:rsidTr="008D1ED7">
        <w:tc>
          <w:tcPr>
            <w:tcW w:w="1809" w:type="dxa"/>
            <w:gridSpan w:val="3"/>
          </w:tcPr>
          <w:p w14:paraId="343C8A31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IBAN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account</w:t>
            </w:r>
            <w:proofErr w:type="spellEnd"/>
          </w:p>
        </w:tc>
        <w:tc>
          <w:tcPr>
            <w:tcW w:w="7655" w:type="dxa"/>
            <w:gridSpan w:val="5"/>
            <w:vAlign w:val="center"/>
          </w:tcPr>
          <w:p w14:paraId="118E4AA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44489F4F" w14:textId="77777777" w:rsidTr="008D1ED7">
        <w:tc>
          <w:tcPr>
            <w:tcW w:w="1809" w:type="dxa"/>
            <w:gridSpan w:val="3"/>
          </w:tcPr>
          <w:p w14:paraId="1CAEA9C3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BIC code</w:t>
            </w:r>
          </w:p>
        </w:tc>
        <w:tc>
          <w:tcPr>
            <w:tcW w:w="7655" w:type="dxa"/>
            <w:gridSpan w:val="5"/>
            <w:vAlign w:val="center"/>
          </w:tcPr>
          <w:p w14:paraId="73B36578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</w:tbl>
    <w:p w14:paraId="792B4098" w14:textId="77777777" w:rsidR="00075AC3" w:rsidRPr="00075AC3" w:rsidRDefault="00075AC3" w:rsidP="00075AC3">
      <w:pPr>
        <w:spacing w:before="0" w:after="0"/>
        <w:jc w:val="left"/>
        <w:rPr>
          <w:rFonts w:eastAsia="Times New Roman" w:cstheme="minorHAnsi"/>
          <w:sz w:val="24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075AC3" w:rsidRPr="00075AC3" w14:paraId="65633929" w14:textId="77777777" w:rsidTr="008D1ED7">
        <w:tc>
          <w:tcPr>
            <w:tcW w:w="3936" w:type="dxa"/>
          </w:tcPr>
          <w:p w14:paraId="0B5A00FB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CMCM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Member</w:t>
            </w:r>
            <w:proofErr w:type="spellEnd"/>
          </w:p>
        </w:tc>
        <w:tc>
          <w:tcPr>
            <w:tcW w:w="2693" w:type="dxa"/>
          </w:tcPr>
          <w:p w14:paraId="16E4571B" w14:textId="543C30D2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2F0549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61.8pt;height:21.05pt" o:ole="">
                  <v:imagedata r:id="rId8" o:title=""/>
                </v:shape>
                <w:control r:id="rId9" w:name="CheckBox12" w:shapeid="_x0000_i1033"/>
              </w:object>
            </w:r>
          </w:p>
        </w:tc>
        <w:tc>
          <w:tcPr>
            <w:tcW w:w="2835" w:type="dxa"/>
          </w:tcPr>
          <w:p w14:paraId="50EE69F2" w14:textId="57DD06A2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78D051B5">
                <v:shape id="_x0000_i1035" type="#_x0000_t75" style="width:61.8pt;height:21.05pt" o:ole="">
                  <v:imagedata r:id="rId10" o:title=""/>
                </v:shape>
                <w:control r:id="rId11" w:name="CheckBox111" w:shapeid="_x0000_i1035"/>
              </w:object>
            </w:r>
          </w:p>
        </w:tc>
      </w:tr>
      <w:tr w:rsidR="00075AC3" w:rsidRPr="00075AC3" w14:paraId="566DC608" w14:textId="77777777" w:rsidTr="008D1ED7">
        <w:tc>
          <w:tcPr>
            <w:tcW w:w="3936" w:type="dxa"/>
          </w:tcPr>
          <w:p w14:paraId="2A94C85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proofErr w:type="spellStart"/>
            <w:r w:rsidRPr="00075AC3">
              <w:rPr>
                <w:rFonts w:cstheme="minorHAnsi"/>
                <w:sz w:val="24"/>
                <w:szCs w:val="20"/>
              </w:rPr>
              <w:t>Other</w:t>
            </w:r>
            <w:proofErr w:type="spellEnd"/>
            <w:r w:rsidRPr="00075AC3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complementary</w:t>
            </w:r>
            <w:proofErr w:type="spellEnd"/>
            <w:r w:rsidRPr="00075AC3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insurance</w:t>
            </w:r>
            <w:proofErr w:type="spellEnd"/>
          </w:p>
        </w:tc>
        <w:tc>
          <w:tcPr>
            <w:tcW w:w="2693" w:type="dxa"/>
          </w:tcPr>
          <w:p w14:paraId="28D68168" w14:textId="0DF76FF1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6ADB92B9">
                <v:shape id="_x0000_i1037" type="#_x0000_t75" style="width:61.8pt;height:21.05pt" o:ole="">
                  <v:imagedata r:id="rId12" o:title=""/>
                </v:shape>
                <w:control r:id="rId13" w:name="CheckBox121" w:shapeid="_x0000_i1037"/>
              </w:object>
            </w:r>
          </w:p>
        </w:tc>
        <w:tc>
          <w:tcPr>
            <w:tcW w:w="2835" w:type="dxa"/>
          </w:tcPr>
          <w:p w14:paraId="482F376A" w14:textId="73C1E6E3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0498BAB9">
                <v:shape id="_x0000_i1039" type="#_x0000_t75" style="width:61.8pt;height:21.05pt" o:ole="">
                  <v:imagedata r:id="rId14" o:title=""/>
                </v:shape>
                <w:control r:id="rId15" w:name="CheckBox1111" w:shapeid="_x0000_i1039"/>
              </w:object>
            </w:r>
          </w:p>
        </w:tc>
      </w:tr>
      <w:tr w:rsidR="00075AC3" w:rsidRPr="003118C3" w14:paraId="28A64953" w14:textId="77777777" w:rsidTr="008D1ED7">
        <w:tc>
          <w:tcPr>
            <w:tcW w:w="9464" w:type="dxa"/>
            <w:gridSpan w:val="3"/>
          </w:tcPr>
          <w:p w14:paraId="4C5309A8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  <w:r w:rsidRPr="00075AC3">
              <w:rPr>
                <w:rFonts w:cstheme="minorHAnsi"/>
                <w:sz w:val="24"/>
                <w:szCs w:val="20"/>
                <w:lang w:val="en-GB"/>
              </w:rPr>
              <w:t>Name and address of your complementary insurance</w:t>
            </w:r>
          </w:p>
        </w:tc>
      </w:tr>
      <w:tr w:rsidR="00075AC3" w:rsidRPr="003118C3" w14:paraId="5770B1AE" w14:textId="77777777" w:rsidTr="008D1ED7">
        <w:tc>
          <w:tcPr>
            <w:tcW w:w="9464" w:type="dxa"/>
            <w:gridSpan w:val="3"/>
          </w:tcPr>
          <w:p w14:paraId="0E57C016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</w:tr>
      <w:tr w:rsidR="00075AC3" w:rsidRPr="003118C3" w14:paraId="2AA25E36" w14:textId="77777777" w:rsidTr="008D1ED7">
        <w:tc>
          <w:tcPr>
            <w:tcW w:w="9464" w:type="dxa"/>
            <w:gridSpan w:val="3"/>
          </w:tcPr>
          <w:p w14:paraId="195D4810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</w:tr>
    </w:tbl>
    <w:p w14:paraId="21CC72B7" w14:textId="77777777" w:rsidR="009C53F0" w:rsidRPr="00075AC3" w:rsidRDefault="009C53F0" w:rsidP="00075AC3">
      <w:pPr>
        <w:spacing w:before="0" w:after="0"/>
        <w:jc w:val="left"/>
        <w:rPr>
          <w:rFonts w:eastAsia="Times New Roman" w:cstheme="minorHAnsi"/>
          <w:sz w:val="24"/>
          <w:szCs w:val="20"/>
          <w:lang w:val="en-GB"/>
        </w:rPr>
      </w:pPr>
    </w:p>
    <w:tbl>
      <w:tblPr>
        <w:tblStyle w:val="TableGrid"/>
        <w:tblW w:w="87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26"/>
        <w:gridCol w:w="992"/>
        <w:gridCol w:w="2279"/>
        <w:gridCol w:w="278"/>
        <w:gridCol w:w="279"/>
        <w:gridCol w:w="239"/>
        <w:gridCol w:w="894"/>
        <w:gridCol w:w="239"/>
        <w:gridCol w:w="916"/>
        <w:gridCol w:w="239"/>
      </w:tblGrid>
      <w:tr w:rsidR="009C53F0" w:rsidRPr="003118C3" w14:paraId="23734418" w14:textId="08C043B7" w:rsidTr="009C53F0">
        <w:trPr>
          <w:gridAfter w:val="1"/>
          <w:wAfter w:w="239" w:type="dxa"/>
          <w:trHeight w:val="360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F694051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3D51E8B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5201A066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278" w:type="dxa"/>
          </w:tcPr>
          <w:p w14:paraId="1B7A7E8F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279" w:type="dxa"/>
          </w:tcPr>
          <w:p w14:paraId="45560240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52F26845" w14:textId="4F7A2216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14:paraId="38970006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</w:tr>
      <w:tr w:rsidR="009C53F0" w:rsidRPr="00075AC3" w14:paraId="27347552" w14:textId="13E8C1AC" w:rsidTr="009C53F0">
        <w:trPr>
          <w:trHeight w:val="179"/>
        </w:trPr>
        <w:tc>
          <w:tcPr>
            <w:tcW w:w="2413" w:type="dxa"/>
            <w:gridSpan w:val="2"/>
          </w:tcPr>
          <w:p w14:paraId="18081ACC" w14:textId="77777777" w:rsidR="009C53F0" w:rsidRPr="00075AC3" w:rsidRDefault="009C53F0" w:rsidP="009C53F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75AC3">
              <w:rPr>
                <w:rFonts w:cstheme="minorHAnsi"/>
                <w:sz w:val="16"/>
                <w:szCs w:val="16"/>
              </w:rPr>
              <w:t>(City)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</w:tcBorders>
          </w:tcPr>
          <w:p w14:paraId="09F8C1EE" w14:textId="77777777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75AC3">
              <w:rPr>
                <w:rFonts w:cstheme="minorHAnsi"/>
                <w:sz w:val="16"/>
                <w:szCs w:val="16"/>
              </w:rPr>
              <w:t>(Date)</w:t>
            </w:r>
          </w:p>
        </w:tc>
        <w:tc>
          <w:tcPr>
            <w:tcW w:w="278" w:type="dxa"/>
          </w:tcPr>
          <w:p w14:paraId="45371152" w14:textId="77777777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14:paraId="6CA047C9" w14:textId="77777777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5BEED16B" w14:textId="27B29D42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14:paraId="635A8EA4" w14:textId="10B697A2" w:rsidR="009C53F0" w:rsidRPr="00075AC3" w:rsidRDefault="009C53F0" w:rsidP="009C53F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75AC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Signature</w:t>
            </w:r>
            <w:r w:rsidRPr="00075AC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14:paraId="241F1B65" w14:textId="77777777" w:rsidR="009C53F0" w:rsidRPr="00075AC3" w:rsidRDefault="009C53F0" w:rsidP="009C53F0">
            <w:pPr>
              <w:spacing w:before="0"/>
              <w:rPr>
                <w:rFonts w:cstheme="minorHAnsi"/>
                <w:sz w:val="16"/>
                <w:szCs w:val="16"/>
              </w:rPr>
            </w:pPr>
          </w:p>
        </w:tc>
      </w:tr>
    </w:tbl>
    <w:p w14:paraId="210AF657" w14:textId="70D232AA" w:rsidR="00E77AAD" w:rsidRDefault="00E77AAD" w:rsidP="00AB4E11">
      <w:pPr>
        <w:rPr>
          <w:b/>
          <w:bCs/>
        </w:rPr>
      </w:pPr>
    </w:p>
    <w:p w14:paraId="4AEEA9BB" w14:textId="40F23C15" w:rsidR="00904E59" w:rsidRDefault="00904E59" w:rsidP="00AB4E11">
      <w:pPr>
        <w:rPr>
          <w:b/>
          <w:bCs/>
        </w:rPr>
      </w:pPr>
    </w:p>
    <w:p w14:paraId="5940EBF2" w14:textId="77777777" w:rsidR="00904E59" w:rsidRPr="0009559E" w:rsidRDefault="00904E59" w:rsidP="00AB4E11">
      <w:pPr>
        <w:rPr>
          <w:b/>
          <w:bCs/>
        </w:rPr>
      </w:pPr>
    </w:p>
    <w:sectPr w:rsidR="00904E59" w:rsidRPr="000955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2A74" w14:textId="77777777" w:rsidR="007F63B8" w:rsidRDefault="007F63B8" w:rsidP="00AE1460">
      <w:r>
        <w:separator/>
      </w:r>
    </w:p>
  </w:endnote>
  <w:endnote w:type="continuationSeparator" w:id="0">
    <w:p w14:paraId="13FA81D1" w14:textId="77777777" w:rsidR="007F63B8" w:rsidRDefault="007F63B8" w:rsidP="00A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ument Extend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6DDF" w14:textId="77777777" w:rsidR="00805D45" w:rsidRDefault="00805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38BE" w14:textId="77777777" w:rsidR="001E4190" w:rsidRPr="000A65BC" w:rsidRDefault="000A65BC" w:rsidP="000A65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06A1F" wp14:editId="5B63ED2B">
              <wp:simplePos x="0" y="0"/>
              <wp:positionH relativeFrom="margin">
                <wp:align>right</wp:align>
              </wp:positionH>
              <wp:positionV relativeFrom="paragraph">
                <wp:posOffset>-64770</wp:posOffset>
              </wp:positionV>
              <wp:extent cx="5928360" cy="411480"/>
              <wp:effectExtent l="0" t="0" r="0" b="7620"/>
              <wp:wrapNone/>
              <wp:docPr id="158716004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59560" w14:textId="77777777" w:rsidR="000A65BC" w:rsidRPr="009D7285" w:rsidRDefault="000A65BC" w:rsidP="000A65B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9D7285">
                            <w:rPr>
                              <w:rFonts w:cstheme="minorHAnsi"/>
                            </w:rPr>
                            <w:t xml:space="preserve">ALEBA - un syndicat pour tous / +352 22 32 28 1 / info@aleba.lu / </w:t>
                          </w:r>
                          <w:hyperlink r:id="rId1" w:history="1">
                            <w:r w:rsidRPr="009D7285">
                              <w:rPr>
                                <w:rStyle w:val="Hyperlink"/>
                                <w:rFonts w:cstheme="minorHAnsi"/>
                              </w:rPr>
                              <w:t>www.aleba.lu</w:t>
                            </w:r>
                          </w:hyperlink>
                        </w:p>
                        <w:p w14:paraId="73203B2B" w14:textId="77777777" w:rsidR="000A65BC" w:rsidRDefault="000A65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06A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5.6pt;margin-top:-5.1pt;width:466.8pt;height:32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66LQIAAFQ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" fillcolor="white [3201]" stroked="f" strokeweight=".5pt">
              <v:textbox>
                <w:txbxContent>
                  <w:p w14:paraId="2B659560" w14:textId="77777777" w:rsidR="000A65BC" w:rsidRPr="009D7285" w:rsidRDefault="000A65BC" w:rsidP="000A65BC">
                    <w:pPr>
                      <w:jc w:val="center"/>
                      <w:rPr>
                        <w:rFonts w:cstheme="minorHAnsi"/>
                      </w:rPr>
                    </w:pPr>
                    <w:r w:rsidRPr="009D7285">
                      <w:rPr>
                        <w:rFonts w:cstheme="minorHAnsi"/>
                      </w:rPr>
                      <w:t xml:space="preserve">ALEBA - un syndicat pour tous / +352 22 32 28 1 / info@aleba.lu / </w:t>
                    </w:r>
                    <w:hyperlink r:id="rId2" w:history="1">
                      <w:r w:rsidRPr="009D7285">
                        <w:rPr>
                          <w:rStyle w:val="Hyperlink"/>
                          <w:rFonts w:cstheme="minorHAnsi"/>
                        </w:rPr>
                        <w:t>www.aleba.lu</w:t>
                      </w:r>
                    </w:hyperlink>
                  </w:p>
                  <w:p w14:paraId="73203B2B" w14:textId="77777777" w:rsidR="000A65BC" w:rsidRDefault="000A65BC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A294" w14:textId="77777777" w:rsidR="00805D45" w:rsidRDefault="00805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D411" w14:textId="77777777" w:rsidR="007F63B8" w:rsidRDefault="007F63B8" w:rsidP="00AE1460">
      <w:r>
        <w:separator/>
      </w:r>
    </w:p>
  </w:footnote>
  <w:footnote w:type="continuationSeparator" w:id="0">
    <w:p w14:paraId="36F404FA" w14:textId="77777777" w:rsidR="007F63B8" w:rsidRDefault="007F63B8" w:rsidP="00AE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3A2F" w14:textId="77777777" w:rsidR="00191AD4" w:rsidRDefault="003118C3" w:rsidP="00AE1460">
    <w:pPr>
      <w:pStyle w:val="Header"/>
    </w:pPr>
    <w:r>
      <w:rPr>
        <w:noProof/>
      </w:rPr>
      <w:pict w14:anchorId="6A05D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0" o:spid="_x0000_s1026" type="#_x0000_t75" style="position:absolute;left:0;text-align:left;margin-left:0;margin-top:0;width:1226.5pt;height:1009.25pt;z-index:-251657216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5C63" w14:textId="397307E3" w:rsidR="00B051F5" w:rsidRPr="00B051F5" w:rsidRDefault="00805D45" w:rsidP="00904E59">
    <w:pPr>
      <w:spacing w:before="0" w:after="0"/>
      <w:ind w:firstLine="720"/>
      <w:jc w:val="left"/>
      <w:rPr>
        <w:rFonts w:eastAsia="Times New Roman" w:cstheme="minorHAnsi"/>
        <w:b/>
        <w:bCs/>
        <w:lang w:val="en-GB"/>
      </w:rPr>
    </w:pPr>
    <w:r w:rsidRPr="00904E59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7D371E96" wp14:editId="1038E8D0">
          <wp:simplePos x="0" y="0"/>
          <wp:positionH relativeFrom="margin">
            <wp:posOffset>-172085</wp:posOffset>
          </wp:positionH>
          <wp:positionV relativeFrom="paragraph">
            <wp:posOffset>51435</wp:posOffset>
          </wp:positionV>
          <wp:extent cx="2103120" cy="490220"/>
          <wp:effectExtent l="0" t="0" r="0" b="5080"/>
          <wp:wrapSquare wrapText="bothSides"/>
          <wp:docPr id="7355708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7089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D12" w:rsidRPr="00904E59"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6E3D16AB" wp14:editId="0D026D6E">
          <wp:simplePos x="0" y="0"/>
          <wp:positionH relativeFrom="margin">
            <wp:posOffset>2035175</wp:posOffset>
          </wp:positionH>
          <wp:positionV relativeFrom="paragraph">
            <wp:posOffset>3810</wp:posOffset>
          </wp:positionV>
          <wp:extent cx="1042670" cy="586105"/>
          <wp:effectExtent l="0" t="0" r="5080" b="4445"/>
          <wp:wrapSquare wrapText="bothSides"/>
          <wp:docPr id="33881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1F5" w:rsidRPr="00B051F5">
      <w:rPr>
        <w:rFonts w:eastAsia="Times New Roman" w:cstheme="minorHAnsi"/>
        <w:b/>
        <w:bCs/>
        <w:lang w:val="en-GB"/>
      </w:rPr>
      <w:t xml:space="preserve">TO THE ATTENTION OF THE </w:t>
    </w:r>
  </w:p>
  <w:p w14:paraId="50332FE2" w14:textId="7D564D32" w:rsidR="00B051F5" w:rsidRPr="00B051F5" w:rsidRDefault="00B051F5" w:rsidP="00904E59">
    <w:pPr>
      <w:spacing w:before="0" w:after="0"/>
      <w:ind w:firstLine="720"/>
      <w:jc w:val="left"/>
      <w:rPr>
        <w:rFonts w:eastAsia="Times New Roman" w:cstheme="minorHAnsi"/>
        <w:b/>
        <w:bCs/>
        <w:lang w:val="en-GB"/>
      </w:rPr>
    </w:pPr>
    <w:r w:rsidRPr="00B051F5">
      <w:rPr>
        <w:rFonts w:eastAsia="Times New Roman" w:cstheme="minorHAnsi"/>
        <w:b/>
        <w:bCs/>
        <w:lang w:val="en-GB"/>
      </w:rPr>
      <w:t>« MUTUELLE DE L’ALEBA »</w:t>
    </w:r>
  </w:p>
  <w:p w14:paraId="54A9CDF3" w14:textId="4A27A171" w:rsidR="002003D2" w:rsidRPr="00E92D12" w:rsidRDefault="00B051F5" w:rsidP="00904E59">
    <w:pPr>
      <w:spacing w:before="0" w:after="0"/>
      <w:ind w:firstLine="720"/>
      <w:jc w:val="left"/>
      <w:rPr>
        <w:rFonts w:eastAsia="Times New Roman" w:cstheme="minorHAnsi"/>
      </w:rPr>
    </w:pPr>
    <w:r w:rsidRPr="00B051F5">
      <w:rPr>
        <w:rFonts w:eastAsia="Times New Roman" w:cstheme="minorHAnsi"/>
        <w:b/>
        <w:bCs/>
      </w:rPr>
      <w:t>B. P. 325</w:t>
    </w:r>
    <w:r w:rsidR="00E92D12" w:rsidRPr="00904E59">
      <w:rPr>
        <w:rFonts w:eastAsia="Times New Roman" w:cstheme="minorHAnsi"/>
        <w:b/>
        <w:bCs/>
      </w:rPr>
      <w:t xml:space="preserve"> </w:t>
    </w:r>
    <w:r w:rsidRPr="00B051F5">
      <w:rPr>
        <w:rFonts w:eastAsia="Times New Roman" w:cstheme="minorHAnsi"/>
        <w:b/>
        <w:bCs/>
        <w:u w:val="single"/>
        <w:lang w:val="fr-LU"/>
      </w:rPr>
      <w:t>L-2013 Luxembourg</w:t>
    </w:r>
    <w:r w:rsidR="003118C3">
      <w:rPr>
        <w:noProof/>
      </w:rPr>
      <w:pict w14:anchorId="1C267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1" o:spid="_x0000_s1027" type="#_x0000_t75" style="position:absolute;left:0;text-align:left;margin-left:-129.6pt;margin-top:-102.7pt;width:1329.15pt;height:1093.75pt;z-index:-251656192;mso-position-horizontal-relative:margin;mso-position-vertical-relative:margin" o:allowincell="f">
          <v:imagedata r:id="rId3" o:title="ALE_LOGO_RVB_VERTICAL_1_SS_BASELINE" gain="19661f" blacklevel="22938f"/>
          <w10:wrap anchorx="margin" anchory="margin"/>
        </v:shape>
      </w:pict>
    </w:r>
  </w:p>
  <w:p w14:paraId="114EBC38" w14:textId="77777777" w:rsidR="009D7285" w:rsidRDefault="009D7285" w:rsidP="00AE1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ADC4" w14:textId="77777777" w:rsidR="00191AD4" w:rsidRDefault="003118C3" w:rsidP="00AE1460">
    <w:pPr>
      <w:pStyle w:val="Header"/>
    </w:pPr>
    <w:r>
      <w:rPr>
        <w:noProof/>
      </w:rPr>
      <w:pict w14:anchorId="238E7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09" o:spid="_x0000_s1025" type="#_x0000_t75" style="position:absolute;left:0;text-align:left;margin-left:0;margin-top:0;width:1226.5pt;height:1009.25pt;z-index:-251658240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01E"/>
    <w:multiLevelType w:val="hybridMultilevel"/>
    <w:tmpl w:val="CF86F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69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4018193">
    <w:abstractNumId w:val="0"/>
  </w:num>
  <w:num w:numId="2" w16cid:durableId="105697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E"/>
    <w:rsid w:val="00022C4F"/>
    <w:rsid w:val="00075AC3"/>
    <w:rsid w:val="0008043D"/>
    <w:rsid w:val="0009559E"/>
    <w:rsid w:val="000A65BC"/>
    <w:rsid w:val="000C5DBD"/>
    <w:rsid w:val="0016273C"/>
    <w:rsid w:val="0017464E"/>
    <w:rsid w:val="00191AD4"/>
    <w:rsid w:val="001A2035"/>
    <w:rsid w:val="001B29F4"/>
    <w:rsid w:val="001E4190"/>
    <w:rsid w:val="002003D2"/>
    <w:rsid w:val="002C50B5"/>
    <w:rsid w:val="003118C3"/>
    <w:rsid w:val="003B1938"/>
    <w:rsid w:val="00481BEF"/>
    <w:rsid w:val="0057373F"/>
    <w:rsid w:val="005E3EC1"/>
    <w:rsid w:val="0077155C"/>
    <w:rsid w:val="00796BCE"/>
    <w:rsid w:val="007F63B8"/>
    <w:rsid w:val="00805D45"/>
    <w:rsid w:val="0082369D"/>
    <w:rsid w:val="00904E59"/>
    <w:rsid w:val="00996B58"/>
    <w:rsid w:val="009C53F0"/>
    <w:rsid w:val="009D7285"/>
    <w:rsid w:val="00AB4E11"/>
    <w:rsid w:val="00AE1460"/>
    <w:rsid w:val="00B051F5"/>
    <w:rsid w:val="00BA3793"/>
    <w:rsid w:val="00BD008C"/>
    <w:rsid w:val="00BE6D10"/>
    <w:rsid w:val="00C155A1"/>
    <w:rsid w:val="00C447C0"/>
    <w:rsid w:val="00D45466"/>
    <w:rsid w:val="00D46E4C"/>
    <w:rsid w:val="00D7554C"/>
    <w:rsid w:val="00E748CE"/>
    <w:rsid w:val="00E77AAD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C7806E2"/>
  <w15:chartTrackingRefBased/>
  <w15:docId w15:val="{9FD84053-AC80-46BA-91E9-D24E3E0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60"/>
    <w:pPr>
      <w:spacing w:before="120" w:line="240" w:lineRule="auto"/>
      <w:jc w:val="both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D2"/>
    <w:pPr>
      <w:keepNext/>
      <w:keepLines/>
      <w:spacing w:before="320" w:after="0"/>
      <w:outlineLvl w:val="0"/>
    </w:pPr>
    <w:rPr>
      <w:rFonts w:eastAsiaTheme="majorEastAsia" w:cstheme="minorHAnsi"/>
      <w:b/>
      <w:bCs/>
      <w:noProof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3D2"/>
    <w:pPr>
      <w:outlineLvl w:val="1"/>
    </w:pPr>
    <w:rPr>
      <w:rFonts w:cstheme="minorHAnsi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3D2"/>
    <w:pPr>
      <w:outlineLvl w:val="2"/>
    </w:pPr>
    <w:rPr>
      <w:rFonts w:cstheme="minorHAnsi"/>
      <w:b/>
      <w:bCs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003D2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81B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B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B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B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B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D2"/>
    <w:rPr>
      <w:rFonts w:eastAsiaTheme="majorEastAsia" w:cstheme="minorHAnsi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3D2"/>
    <w:rPr>
      <w:rFonts w:cstheme="minorHAns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03D2"/>
    <w:rPr>
      <w:rFonts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03D2"/>
    <w:rPr>
      <w:rFonts w:cstheme="minorHAnsi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BEF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BEF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BEF"/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BEF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BEF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Title">
    <w:name w:val="Title"/>
    <w:basedOn w:val="s7"/>
    <w:next w:val="Normal"/>
    <w:link w:val="TitleChar"/>
    <w:uiPriority w:val="10"/>
    <w:qFormat/>
    <w:rsid w:val="00BE6D10"/>
    <w:rPr>
      <w:rFonts w:ascii="Monument Extended" w:hAnsi="Monument Extended" w:cs="Poppins Light"/>
      <w:b/>
      <w:bCs/>
      <w:sz w:val="32"/>
      <w:szCs w:val="32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BE6D10"/>
    <w:rPr>
      <w:rFonts w:ascii="Monument Extended" w:eastAsiaTheme="minorHAnsi" w:hAnsi="Monument Extended" w:cs="Poppins Light"/>
      <w:b/>
      <w:bCs/>
      <w:sz w:val="32"/>
      <w:szCs w:val="32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BEF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1BEF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1B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BE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BEF"/>
    <w:pPr>
      <w:pBdr>
        <w:left w:val="single" w:sz="18" w:space="12" w:color="FFF65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BEF"/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81BEF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1BEF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481BEF"/>
    <w:rPr>
      <w:b/>
      <w:bCs/>
    </w:rPr>
  </w:style>
  <w:style w:type="character" w:styleId="Emphasis">
    <w:name w:val="Emphasis"/>
    <w:basedOn w:val="DefaultParagraphFont"/>
    <w:uiPriority w:val="20"/>
    <w:qFormat/>
    <w:rsid w:val="00481BEF"/>
    <w:rPr>
      <w:i/>
      <w:iCs/>
    </w:rPr>
  </w:style>
  <w:style w:type="paragraph" w:styleId="NoSpacing">
    <w:name w:val="No Spacing"/>
    <w:basedOn w:val="Normal"/>
    <w:uiPriority w:val="1"/>
    <w:qFormat/>
    <w:rsid w:val="002003D2"/>
    <w:pPr>
      <w:spacing w:before="0" w:after="0"/>
    </w:pPr>
  </w:style>
  <w:style w:type="character" w:styleId="SubtleEmphasis">
    <w:name w:val="Subtle Emphasis"/>
    <w:basedOn w:val="DefaultParagraphFont"/>
    <w:uiPriority w:val="19"/>
    <w:qFormat/>
    <w:rsid w:val="00481B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81BE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81B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481BE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7464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464E"/>
  </w:style>
  <w:style w:type="paragraph" w:styleId="Footer">
    <w:name w:val="footer"/>
    <w:basedOn w:val="Normal"/>
    <w:link w:val="Foot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464E"/>
  </w:style>
  <w:style w:type="paragraph" w:styleId="TOC1">
    <w:name w:val="toc 1"/>
    <w:basedOn w:val="Normal"/>
    <w:next w:val="Normal"/>
    <w:autoRedefine/>
    <w:uiPriority w:val="39"/>
    <w:unhideWhenUsed/>
    <w:rsid w:val="001746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64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464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464E"/>
    <w:rPr>
      <w:color w:val="28B7E4" w:themeColor="hyperlink"/>
      <w:u w:val="single"/>
    </w:rPr>
  </w:style>
  <w:style w:type="paragraph" w:customStyle="1" w:styleId="s7">
    <w:name w:val="s7"/>
    <w:basedOn w:val="Normal"/>
    <w:rsid w:val="00BE6D10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146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55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5AC3"/>
    <w:pPr>
      <w:spacing w:after="0" w:line="240" w:lineRule="auto"/>
    </w:pPr>
    <w:rPr>
      <w:rFonts w:eastAsia="Times New Roman" w:cs="Times New Roman"/>
      <w:sz w:val="22"/>
      <w:szCs w:val="22"/>
      <w:lang w:val="fr-L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eba.lu" TargetMode="External"/><Relationship Id="rId1" Type="http://schemas.openxmlformats.org/officeDocument/2006/relationships/hyperlink" Target="http://www.aleba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geniia.lisianskaia\OneDrive%20-%20ALEBA\Documents\ALEBA%20templates\ALEBA%20template%20F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F650"/>
      </a:accent1>
      <a:accent2>
        <a:srgbClr val="EDEDE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8B7E4"/>
      </a:hlink>
      <a:folHlink>
        <a:srgbClr val="7F723D"/>
      </a:folHlink>
    </a:clrScheme>
    <a:fontScheme name="Custom 1">
      <a:majorFont>
        <a:latin typeface="Monument Extende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DF1-39BA-4688-AD04-1440D06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ALEBA template FR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Evgeniia Lisianskaia</dc:creator>
  <cp:keywords/>
  <dc:description/>
  <cp:lastModifiedBy>Evgeniia Lisianskaia</cp:lastModifiedBy>
  <cp:revision>4</cp:revision>
  <dcterms:created xsi:type="dcterms:W3CDTF">2024-07-31T12:07:00Z</dcterms:created>
  <dcterms:modified xsi:type="dcterms:W3CDTF">2024-07-31T13:58:00Z</dcterms:modified>
</cp:coreProperties>
</file>