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5503" w14:textId="02E2E8DF" w:rsidR="006566A1" w:rsidRPr="00FB6DBA" w:rsidRDefault="00FB6DBA" w:rsidP="00FB6DBA">
      <w:pPr>
        <w:spacing w:after="0"/>
        <w:jc w:val="center"/>
        <w:rPr>
          <w:rFonts w:ascii="Arial" w:eastAsia="Times New Roman" w:hAnsi="Arial" w:cs="Times New Roman"/>
          <w:sz w:val="16"/>
          <w:szCs w:val="16"/>
          <w:lang w:val="de-DE"/>
        </w:rPr>
      </w:pPr>
      <w:r w:rsidRPr="00FB6DBA">
        <w:rPr>
          <w:rFonts w:eastAsiaTheme="minorHAnsi"/>
          <w:b/>
          <w:bCs/>
          <w:sz w:val="17"/>
          <w:szCs w:val="17"/>
          <w:shd w:val="clear" w:color="auto" w:fill="FFFFFF"/>
          <w:lang w:val="de-DE"/>
        </w:rPr>
        <w:t>ANHANG ZUM ANTRAG</w:t>
      </w:r>
    </w:p>
    <w:p w14:paraId="1F1C34F0" w14:textId="0AC16F47" w:rsidR="00E8668D" w:rsidRPr="00FB6DBA" w:rsidRDefault="00FB6DBA" w:rsidP="00B83EC8">
      <w:pPr>
        <w:spacing w:after="0"/>
        <w:rPr>
          <w:rFonts w:ascii="Arial" w:eastAsia="Times New Roman" w:hAnsi="Arial" w:cs="Times New Roman"/>
          <w:color w:val="FF0000"/>
          <w:sz w:val="16"/>
          <w:szCs w:val="16"/>
          <w:lang w:val="de-DE"/>
        </w:rPr>
      </w:pPr>
      <w:r w:rsidRPr="00FB6DBA">
        <w:rPr>
          <w:rFonts w:ascii="Arial" w:eastAsia="Times New Roman" w:hAnsi="Arial" w:cs="Times New Roman"/>
          <w:color w:val="FF0000"/>
          <w:sz w:val="16"/>
          <w:szCs w:val="16"/>
          <w:lang w:val="de-DE"/>
        </w:rPr>
        <w:t>MUTUELLE-ALEBA-ANHANG-ZUM-ERSTATTUNGSANTRAG-SOZIALFONDS 1.4.2022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426"/>
        <w:gridCol w:w="1925"/>
        <w:gridCol w:w="1701"/>
        <w:gridCol w:w="1418"/>
        <w:gridCol w:w="1843"/>
        <w:gridCol w:w="1902"/>
        <w:gridCol w:w="2208"/>
      </w:tblGrid>
      <w:tr w:rsidR="000337B4" w:rsidRPr="009A7983" w14:paraId="0635AEDA" w14:textId="77777777" w:rsidTr="00926800">
        <w:trPr>
          <w:cantSplit/>
          <w:jc w:val="center"/>
        </w:trPr>
        <w:tc>
          <w:tcPr>
            <w:tcW w:w="8157" w:type="dxa"/>
            <w:gridSpan w:val="4"/>
          </w:tcPr>
          <w:p w14:paraId="3C922575" w14:textId="7AA6A45F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3D2E50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A) </w:t>
            </w:r>
            <w:r w:rsidR="00AD16F3" w:rsidRPr="00AD16F3">
              <w:rPr>
                <w:rFonts w:eastAsia="Times New Roman" w:cstheme="minorHAnsi"/>
                <w:b/>
                <w:bCs/>
                <w:sz w:val="17"/>
                <w:szCs w:val="17"/>
              </w:rPr>
              <w:t>Rechnungsbeträge</w:t>
            </w:r>
          </w:p>
        </w:tc>
        <w:tc>
          <w:tcPr>
            <w:tcW w:w="7371" w:type="dxa"/>
            <w:gridSpan w:val="4"/>
          </w:tcPr>
          <w:p w14:paraId="4DB3CFBF" w14:textId="44146CCA" w:rsidR="000337B4" w:rsidRPr="00496230" w:rsidRDefault="009A7983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B) </w:t>
            </w:r>
            <w:r w:rsidR="001A6FBC" w:rsidRPr="005D1985">
              <w:rPr>
                <w:rFonts w:eastAsia="Times New Roman" w:cstheme="minorHAnsi"/>
                <w:b/>
                <w:bCs/>
                <w:sz w:val="17"/>
                <w:szCs w:val="17"/>
              </w:rPr>
              <w:t>Erstattete Beträge</w:t>
            </w:r>
          </w:p>
        </w:tc>
      </w:tr>
      <w:tr w:rsidR="001A6FBC" w:rsidRPr="003D2E50" w14:paraId="6C24FFE2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19A37" w14:textId="6EE5AEF9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Dat</w:t>
            </w:r>
            <w:r>
              <w:rPr>
                <w:rFonts w:eastAsia="Times New Roman" w:cstheme="minorHAnsi"/>
                <w:b/>
                <w:bCs/>
                <w:sz w:val="17"/>
                <w:szCs w:val="17"/>
              </w:rPr>
              <w:t>um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1297" w14:textId="2F7EF199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Lieferant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DFD5" w14:textId="13817B7C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Rechnungsbetrag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B1F7" w14:textId="497E0C24" w:rsidR="001A6FBC" w:rsidRPr="00E136AB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val="de-DE"/>
              </w:rPr>
            </w:pPr>
            <w:r w:rsidRPr="00E136AB">
              <w:rPr>
                <w:rFonts w:eastAsia="Times New Roman" w:cstheme="minorHAnsi"/>
                <w:b/>
                <w:bCs/>
                <w:sz w:val="17"/>
                <w:szCs w:val="17"/>
                <w:lang w:val="de-DE"/>
              </w:rPr>
              <w:t>Keine Erstattung durch die CNS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E246E" w14:textId="5EFA2278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CNS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5651" w14:textId="27C060B8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CMCM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50C6" w14:textId="51239CC9" w:rsidR="001A6FBC" w:rsidRPr="00496230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Zusatzversicherung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BF13" w14:textId="77777777" w:rsidR="001A6FBC" w:rsidRPr="001A6FBC" w:rsidRDefault="001A6FBC" w:rsidP="001A6FBC">
            <w:pPr>
              <w:ind w:left="-53" w:firstLine="53"/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Differenz </w:t>
            </w:r>
          </w:p>
          <w:p w14:paraId="186B6C43" w14:textId="00EC07CF" w:rsidR="001A6FBC" w:rsidRPr="001A6FBC" w:rsidRDefault="001A6FBC" w:rsidP="001A6FBC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1A6FBC">
              <w:rPr>
                <w:rFonts w:eastAsia="Times New Roman" w:cstheme="minorHAnsi"/>
                <w:b/>
                <w:bCs/>
                <w:sz w:val="17"/>
                <w:szCs w:val="17"/>
              </w:rPr>
              <w:t>zu Lasten</w:t>
            </w:r>
          </w:p>
        </w:tc>
      </w:tr>
      <w:tr w:rsidR="000337B4" w:rsidRPr="003D2E50" w14:paraId="241D310D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E1F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030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4F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81C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31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18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44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98E83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1ADF6E03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423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FF9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235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16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1B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027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0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7019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499B8B09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78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9C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05C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B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4E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9A3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9E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0DA82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3D6A155A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1C1F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12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BC1D5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7C0E0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F299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717F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60FC77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274B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76EC48B7" w14:textId="77777777" w:rsidTr="001A6F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04E0" w14:textId="56843EE4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Tot</w:t>
            </w:r>
            <w:r w:rsidR="00496230"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al</w:t>
            </w: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 :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BD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CF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DD5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4439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4042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0011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</w:tbl>
    <w:p w14:paraId="5F79D413" w14:textId="65174CBA" w:rsidR="003D2E50" w:rsidRPr="003D2E50" w:rsidRDefault="000337B4" w:rsidP="00CF0D44">
      <w:pPr>
        <w:spacing w:after="0"/>
        <w:jc w:val="left"/>
        <w:rPr>
          <w:rFonts w:eastAsia="Times New Roman" w:cstheme="minorHAnsi"/>
          <w:b/>
          <w:sz w:val="17"/>
          <w:szCs w:val="17"/>
          <w:u w:val="single"/>
        </w:rPr>
      </w:pPr>
      <w:r w:rsidRPr="003D2E50">
        <w:rPr>
          <w:rFonts w:eastAsia="Times New Roman" w:cstheme="minorHAnsi"/>
          <w:b/>
          <w:sz w:val="17"/>
          <w:szCs w:val="17"/>
          <w:u w:val="single"/>
        </w:rPr>
        <w:t>A</w:t>
      </w:r>
      <w:r w:rsidR="00D66DF1">
        <w:rPr>
          <w:rFonts w:eastAsia="Times New Roman" w:cstheme="minorHAnsi"/>
          <w:b/>
          <w:sz w:val="17"/>
          <w:szCs w:val="17"/>
          <w:u w:val="single"/>
        </w:rPr>
        <w:t>CHTUNG</w:t>
      </w:r>
      <w:r w:rsidRPr="003D2E50">
        <w:rPr>
          <w:rFonts w:eastAsia="Times New Roman" w:cstheme="minorHAnsi"/>
          <w:b/>
          <w:sz w:val="17"/>
          <w:szCs w:val="17"/>
          <w:u w:val="single"/>
        </w:rPr>
        <w:t xml:space="preserve"> :</w:t>
      </w:r>
    </w:p>
    <w:p w14:paraId="6302C965" w14:textId="390C017D" w:rsidR="003926FB" w:rsidRPr="003926FB" w:rsidRDefault="00D66DF1" w:rsidP="003926FB">
      <w:pPr>
        <w:spacing w:after="0"/>
        <w:rPr>
          <w:rFonts w:ascii="Arial" w:eastAsia="Times New Roman" w:hAnsi="Arial" w:cs="Times New Roman"/>
          <w:sz w:val="24"/>
          <w:szCs w:val="20"/>
          <w:lang w:val="de-DE"/>
        </w:rPr>
      </w:pPr>
      <w:r w:rsidRPr="00D66DF1">
        <w:rPr>
          <w:rFonts w:eastAsia="Times New Roman" w:cstheme="minorHAnsi"/>
          <w:sz w:val="17"/>
          <w:szCs w:val="17"/>
          <w:lang w:val="de-DE"/>
        </w:rPr>
        <w:t>Beträge, die nicht von der CNS oder einer anderen obligatorischen Krankenkasse übernommen werden, werden nicht berücksichtigt.</w:t>
      </w:r>
    </w:p>
    <w:p w14:paraId="542A6974" w14:textId="5C5A22DC" w:rsidR="003926FB" w:rsidRPr="003926FB" w:rsidRDefault="003926FB" w:rsidP="003926FB">
      <w:pPr>
        <w:spacing w:before="0" w:after="0"/>
        <w:ind w:left="720"/>
        <w:jc w:val="left"/>
        <w:rPr>
          <w:rFonts w:eastAsia="Times New Roman" w:cstheme="minorHAnsi"/>
          <w:b/>
          <w:bCs/>
          <w:sz w:val="17"/>
          <w:szCs w:val="17"/>
          <w:lang w:val="de-DE"/>
        </w:rPr>
      </w:pPr>
      <w:r w:rsidRPr="003926FB">
        <w:rPr>
          <w:rFonts w:eastAsia="Times New Roman" w:cstheme="minorHAnsi"/>
          <w:b/>
          <w:bCs/>
          <w:sz w:val="17"/>
          <w:szCs w:val="17"/>
          <w:lang w:val="de-DE"/>
        </w:rPr>
        <w:t xml:space="preserve">Die ungedeckten Kosten müssen mindestens </w:t>
      </w:r>
      <w:r w:rsidR="00E136AB">
        <w:rPr>
          <w:rFonts w:eastAsia="Times New Roman" w:cstheme="minorHAnsi"/>
          <w:b/>
          <w:bCs/>
          <w:sz w:val="17"/>
          <w:szCs w:val="17"/>
          <w:lang w:val="de-DE"/>
        </w:rPr>
        <w:t>650</w:t>
      </w:r>
      <w:r w:rsidRPr="003926FB">
        <w:rPr>
          <w:rFonts w:eastAsia="Times New Roman" w:cstheme="minorHAnsi"/>
          <w:b/>
          <w:bCs/>
          <w:sz w:val="17"/>
          <w:szCs w:val="17"/>
          <w:lang w:val="de-DE"/>
        </w:rPr>
        <w:t>.- € ergeben.</w:t>
      </w:r>
    </w:p>
    <w:p w14:paraId="7AA4B6A1" w14:textId="7A1C5896" w:rsidR="000337B4" w:rsidRPr="00E136AB" w:rsidRDefault="003926FB" w:rsidP="003926FB">
      <w:pPr>
        <w:spacing w:before="0" w:after="0"/>
        <w:ind w:left="720"/>
        <w:jc w:val="left"/>
        <w:rPr>
          <w:rFonts w:eastAsia="Times New Roman" w:cstheme="minorHAnsi"/>
          <w:b/>
          <w:bCs/>
          <w:sz w:val="17"/>
          <w:szCs w:val="17"/>
          <w:lang w:val="de-DE"/>
        </w:rPr>
      </w:pPr>
      <w:r w:rsidRPr="003926FB">
        <w:rPr>
          <w:rFonts w:eastAsia="Times New Roman" w:cstheme="minorHAnsi"/>
          <w:b/>
          <w:bCs/>
          <w:sz w:val="17"/>
          <w:szCs w:val="17"/>
          <w:lang w:val="de-DE"/>
        </w:rPr>
        <w:t xml:space="preserve">Der maximale Erstattungsbetrag beläuft sich auf 2.000.- </w:t>
      </w:r>
      <w:r w:rsidRPr="00E136AB">
        <w:rPr>
          <w:rFonts w:eastAsia="Times New Roman" w:cstheme="minorHAnsi"/>
          <w:b/>
          <w:bCs/>
          <w:sz w:val="17"/>
          <w:szCs w:val="17"/>
          <w:lang w:val="de-DE"/>
        </w:rPr>
        <w:t>€.</w:t>
      </w:r>
    </w:p>
    <w:p w14:paraId="2C05E6D2" w14:textId="18486359" w:rsidR="00EE683E" w:rsidRPr="00EE683E" w:rsidRDefault="00EE683E" w:rsidP="00EE683E">
      <w:pPr>
        <w:spacing w:after="0"/>
        <w:rPr>
          <w:rFonts w:ascii="Arial" w:eastAsia="Times New Roman" w:hAnsi="Arial" w:cs="Times New Roman"/>
          <w:sz w:val="24"/>
          <w:szCs w:val="20"/>
          <w:lang w:val="de-DE"/>
        </w:rPr>
      </w:pPr>
      <w:r w:rsidRPr="00EE683E">
        <w:rPr>
          <w:rFonts w:eastAsia="Times New Roman" w:cstheme="minorHAnsi"/>
          <w:sz w:val="17"/>
          <w:szCs w:val="17"/>
          <w:lang w:val="de-DE"/>
        </w:rPr>
        <w:t>Alle Belege müssen dem Antrag beigefügt sein.</w:t>
      </w:r>
    </w:p>
    <w:p w14:paraId="3D4EA5DB" w14:textId="512B1FEF" w:rsidR="00EE683E" w:rsidRPr="00E136AB" w:rsidRDefault="00EE683E" w:rsidP="00EE683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de-DE"/>
        </w:rPr>
      </w:pPr>
      <w:r w:rsidRPr="00E136AB">
        <w:rPr>
          <w:rFonts w:eastAsia="Times New Roman" w:cstheme="minorHAnsi"/>
          <w:sz w:val="17"/>
          <w:szCs w:val="17"/>
          <w:lang w:val="de-DE"/>
        </w:rPr>
        <w:t>Etwaige Bemerkungen:</w:t>
      </w:r>
    </w:p>
    <w:p w14:paraId="35354457" w14:textId="40A28F6F" w:rsidR="000337B4" w:rsidRPr="00E136AB" w:rsidRDefault="000337B4" w:rsidP="00CF0D44">
      <w:pPr>
        <w:spacing w:before="0" w:after="0"/>
        <w:jc w:val="left"/>
        <w:rPr>
          <w:rFonts w:eastAsia="Times New Roman" w:cstheme="minorHAnsi"/>
          <w:sz w:val="17"/>
          <w:szCs w:val="17"/>
          <w:lang w:val="de-DE"/>
        </w:rPr>
      </w:pPr>
      <w:r w:rsidRPr="00E136AB">
        <w:rPr>
          <w:rFonts w:eastAsia="Times New Roman" w:cstheme="minorHAnsi"/>
          <w:sz w:val="17"/>
          <w:szCs w:val="17"/>
          <w:lang w:val="de-DE"/>
        </w:rPr>
        <w:t>……………………………………………………………………………………………………………………………………</w:t>
      </w:r>
      <w:r w:rsidR="00CF0D44" w:rsidRPr="00E136AB">
        <w:rPr>
          <w:rFonts w:eastAsia="Times New Roman" w:cstheme="minorHAnsi"/>
          <w:sz w:val="17"/>
          <w:szCs w:val="17"/>
          <w:lang w:val="de-DE"/>
        </w:rPr>
        <w:t>………………………………………………………………………</w:t>
      </w:r>
      <w:r w:rsidR="002153E2" w:rsidRPr="00E136AB">
        <w:rPr>
          <w:rFonts w:eastAsia="Times New Roman" w:cstheme="minorHAnsi"/>
          <w:sz w:val="17"/>
          <w:szCs w:val="17"/>
          <w:lang w:val="de-DE"/>
        </w:rPr>
        <w:t>………</w:t>
      </w:r>
      <w:r w:rsidR="00EE683E" w:rsidRPr="00E136AB">
        <w:rPr>
          <w:rFonts w:eastAsia="Times New Roman" w:cstheme="minorHAnsi"/>
          <w:sz w:val="17"/>
          <w:szCs w:val="17"/>
          <w:lang w:val="de-DE"/>
        </w:rPr>
        <w:t>……………………………………………………</w:t>
      </w:r>
      <w:r w:rsidRPr="00E136AB">
        <w:rPr>
          <w:rFonts w:eastAsia="Times New Roman" w:cstheme="minorHAnsi"/>
          <w:sz w:val="17"/>
          <w:szCs w:val="17"/>
          <w:lang w:val="de-DE"/>
        </w:rPr>
        <w:t xml:space="preserve"> ..……………..……………………………………………………………………………………………………………………………………………………</w:t>
      </w:r>
      <w:r w:rsidR="00CF0D44" w:rsidRPr="00E136AB">
        <w:rPr>
          <w:rFonts w:eastAsia="Times New Roman" w:cstheme="minorHAnsi"/>
          <w:sz w:val="17"/>
          <w:szCs w:val="17"/>
          <w:lang w:val="de-DE"/>
        </w:rPr>
        <w:t>………………………</w:t>
      </w:r>
      <w:r w:rsidR="00DA50FB" w:rsidRPr="00E136AB">
        <w:rPr>
          <w:rFonts w:eastAsia="Times New Roman" w:cstheme="minorHAnsi"/>
          <w:sz w:val="17"/>
          <w:szCs w:val="17"/>
          <w:lang w:val="de-DE"/>
        </w:rPr>
        <w:t>…………………………………………………………………………..</w:t>
      </w:r>
    </w:p>
    <w:p w14:paraId="7F7D702D" w14:textId="75D2A588" w:rsidR="007F7823" w:rsidRPr="001C201C" w:rsidRDefault="001C201C" w:rsidP="007F7823">
      <w:pPr>
        <w:spacing w:after="0"/>
        <w:rPr>
          <w:rFonts w:ascii="Arial" w:eastAsia="Times New Roman" w:hAnsi="Arial" w:cs="Times New Roman"/>
          <w:sz w:val="24"/>
          <w:szCs w:val="20"/>
          <w:lang w:val="de-DE"/>
        </w:rPr>
      </w:pPr>
      <w:r w:rsidRPr="001C201C">
        <w:rPr>
          <w:rFonts w:eastAsia="Times New Roman" w:cstheme="minorHAnsi"/>
          <w:sz w:val="17"/>
          <w:szCs w:val="17"/>
          <w:lang w:val="de-DE"/>
        </w:rPr>
        <w:t>Hiermit bestätige ich, dass diese Erklärung der Wahrheit entspricht und vollständig ist.</w:t>
      </w:r>
    </w:p>
    <w:p w14:paraId="578B8769" w14:textId="0A4568DC" w:rsidR="000337B4" w:rsidRPr="001C201C" w:rsidRDefault="000337B4" w:rsidP="000337B4">
      <w:pPr>
        <w:spacing w:before="0" w:after="0"/>
        <w:jc w:val="left"/>
        <w:rPr>
          <w:rFonts w:eastAsia="Times New Roman" w:cstheme="minorHAnsi"/>
          <w:sz w:val="17"/>
          <w:szCs w:val="17"/>
          <w:lang w:val="de-DE"/>
        </w:rPr>
      </w:pPr>
    </w:p>
    <w:p w14:paraId="0061EAC0" w14:textId="77777777" w:rsidR="003D2E50" w:rsidRPr="001C201C" w:rsidRDefault="003D2E50" w:rsidP="000337B4">
      <w:pPr>
        <w:spacing w:before="0" w:after="0"/>
        <w:jc w:val="left"/>
        <w:rPr>
          <w:rFonts w:eastAsia="Times New Roman" w:cstheme="minorHAnsi"/>
          <w:sz w:val="17"/>
          <w:szCs w:val="17"/>
          <w:lang w:val="de-DE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09"/>
        <w:gridCol w:w="2114"/>
        <w:gridCol w:w="1628"/>
        <w:gridCol w:w="5248"/>
      </w:tblGrid>
      <w:tr w:rsidR="001C201C" w:rsidRPr="00E136AB" w14:paraId="4D8BE3FC" w14:textId="77777777" w:rsidTr="00926800">
        <w:tc>
          <w:tcPr>
            <w:tcW w:w="3936" w:type="dxa"/>
            <w:tcBorders>
              <w:bottom w:val="single" w:sz="4" w:space="0" w:color="auto"/>
            </w:tcBorders>
          </w:tcPr>
          <w:p w14:paraId="0D86BF6E" w14:textId="77777777" w:rsidR="000337B4" w:rsidRPr="001C201C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de-DE"/>
              </w:rPr>
            </w:pPr>
          </w:p>
        </w:tc>
        <w:tc>
          <w:tcPr>
            <w:tcW w:w="708" w:type="dxa"/>
          </w:tcPr>
          <w:p w14:paraId="056A9091" w14:textId="0831F67B" w:rsidR="000337B4" w:rsidRPr="001C201C" w:rsidRDefault="00CF0D44" w:rsidP="00CF0D44">
            <w:pPr>
              <w:spacing w:before="0"/>
              <w:jc w:val="center"/>
              <w:rPr>
                <w:rFonts w:cstheme="minorHAnsi"/>
                <w:sz w:val="17"/>
                <w:szCs w:val="17"/>
                <w:lang w:val="de-DE"/>
              </w:rPr>
            </w:pPr>
            <w:r w:rsidRPr="001C201C">
              <w:rPr>
                <w:rFonts w:cstheme="minorHAnsi"/>
                <w:sz w:val="17"/>
                <w:szCs w:val="17"/>
                <w:lang w:val="de-DE"/>
              </w:rPr>
              <w:t xml:space="preserve">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38C797" w14:textId="77777777" w:rsidR="000337B4" w:rsidRPr="001C201C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  <w:lang w:val="de-DE"/>
              </w:rPr>
            </w:pPr>
          </w:p>
        </w:tc>
        <w:tc>
          <w:tcPr>
            <w:tcW w:w="1985" w:type="dxa"/>
          </w:tcPr>
          <w:p w14:paraId="714DDF8B" w14:textId="77777777" w:rsidR="000337B4" w:rsidRPr="001C201C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de-DE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385C2B8" w14:textId="77777777" w:rsidR="000337B4" w:rsidRPr="001C201C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de-DE"/>
              </w:rPr>
            </w:pPr>
          </w:p>
        </w:tc>
      </w:tr>
      <w:tr w:rsidR="001C201C" w:rsidRPr="003D2E50" w14:paraId="67EAB9C6" w14:textId="77777777" w:rsidTr="00926800">
        <w:tc>
          <w:tcPr>
            <w:tcW w:w="3936" w:type="dxa"/>
            <w:tcBorders>
              <w:top w:val="single" w:sz="4" w:space="0" w:color="auto"/>
            </w:tcBorders>
          </w:tcPr>
          <w:p w14:paraId="0AB61DE8" w14:textId="03F68888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</w:t>
            </w:r>
            <w:r w:rsidR="001C201C">
              <w:rPr>
                <w:rFonts w:cstheme="minorHAnsi"/>
                <w:sz w:val="17"/>
                <w:szCs w:val="17"/>
              </w:rPr>
              <w:t>Wohnort</w:t>
            </w:r>
            <w:r w:rsidRPr="003D2E50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708" w:type="dxa"/>
          </w:tcPr>
          <w:p w14:paraId="07A5FB37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A32DB9" w14:textId="75166526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(Dat</w:t>
            </w:r>
            <w:r w:rsidR="001C201C">
              <w:rPr>
                <w:rFonts w:cstheme="minorHAnsi"/>
                <w:sz w:val="17"/>
                <w:szCs w:val="17"/>
              </w:rPr>
              <w:t>um</w:t>
            </w:r>
            <w:r w:rsidRPr="003D2E50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1985" w:type="dxa"/>
          </w:tcPr>
          <w:p w14:paraId="601DC349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0D9A062" w14:textId="70B738AB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</w:t>
            </w:r>
            <w:r w:rsidR="001C201C">
              <w:rPr>
                <w:rFonts w:cstheme="minorHAnsi"/>
                <w:sz w:val="17"/>
                <w:szCs w:val="17"/>
              </w:rPr>
              <w:t>Untersch</w:t>
            </w:r>
            <w:r w:rsidR="00E82402">
              <w:rPr>
                <w:rFonts w:cstheme="minorHAnsi"/>
                <w:sz w:val="17"/>
                <w:szCs w:val="17"/>
              </w:rPr>
              <w:t>rift</w:t>
            </w:r>
            <w:r w:rsidRPr="003D2E50">
              <w:rPr>
                <w:rFonts w:cstheme="minorHAnsi"/>
                <w:sz w:val="17"/>
                <w:szCs w:val="17"/>
              </w:rPr>
              <w:t>)</w:t>
            </w:r>
          </w:p>
        </w:tc>
      </w:tr>
    </w:tbl>
    <w:p w14:paraId="210AF657" w14:textId="48452152" w:rsidR="00E77AAD" w:rsidRPr="000337B4" w:rsidRDefault="00E77AAD" w:rsidP="00E8668D">
      <w:pPr>
        <w:rPr>
          <w:rFonts w:cstheme="minorHAnsi"/>
        </w:rPr>
      </w:pPr>
    </w:p>
    <w:sectPr w:rsidR="00E77AAD" w:rsidRPr="000337B4" w:rsidSect="003D2E5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00B1" w14:textId="77777777" w:rsidR="00DD42D0" w:rsidRDefault="00DD42D0" w:rsidP="00AE1460">
      <w:r>
        <w:separator/>
      </w:r>
    </w:p>
  </w:endnote>
  <w:endnote w:type="continuationSeparator" w:id="0">
    <w:p w14:paraId="4A72B43C" w14:textId="77777777" w:rsidR="00DD42D0" w:rsidRDefault="00DD42D0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6C382E5B" w:rsidR="001E4190" w:rsidRPr="000A65BC" w:rsidRDefault="000A65BC" w:rsidP="000F40BD">
    <w:pPr>
      <w:pStyle w:val="Footer"/>
      <w:tabs>
        <w:tab w:val="clear" w:pos="4680"/>
        <w:tab w:val="clear" w:pos="9360"/>
        <w:tab w:val="left" w:pos="1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35B4" w14:textId="77777777" w:rsidR="00DD42D0" w:rsidRDefault="00DD42D0" w:rsidP="00AE1460">
      <w:r>
        <w:separator/>
      </w:r>
    </w:p>
  </w:footnote>
  <w:footnote w:type="continuationSeparator" w:id="0">
    <w:p w14:paraId="7B83859A" w14:textId="77777777" w:rsidR="00DD42D0" w:rsidRDefault="00DD42D0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E136AB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4B07" w14:textId="57559004" w:rsidR="009D7285" w:rsidRDefault="00156853" w:rsidP="00AE146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371E96" wp14:editId="13BA9668">
          <wp:simplePos x="0" y="0"/>
          <wp:positionH relativeFrom="margin">
            <wp:posOffset>635</wp:posOffset>
          </wp:positionH>
          <wp:positionV relativeFrom="paragraph">
            <wp:posOffset>111760</wp:posOffset>
          </wp:positionV>
          <wp:extent cx="2113915" cy="492760"/>
          <wp:effectExtent l="0" t="0" r="635" b="2540"/>
          <wp:wrapSquare wrapText="bothSides"/>
          <wp:docPr id="57857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769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6AB"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5.55pt;margin-top:-93.5pt;width:1360.65pt;height:1119.65pt;z-index:-251656192;mso-position-horizontal-relative:margin;mso-position-vertical-relative:margin" o:allowincell="f">
          <v:imagedata r:id="rId2" o:title="ALE_LOGO_RVB_VERTICAL_1_SS_BASELINE" gain="19661f" blacklevel="22938f"/>
          <w10:wrap anchorx="margin" anchory="margin"/>
        </v:shape>
      </w:pict>
    </w:r>
    <w:r w:rsidR="0005535A">
      <w:rPr>
        <w:noProof/>
      </w:rPr>
      <w:drawing>
        <wp:anchor distT="0" distB="0" distL="114300" distR="114300" simplePos="0" relativeHeight="251664384" behindDoc="0" locked="0" layoutInCell="1" allowOverlap="1" wp14:anchorId="6E3D16AB" wp14:editId="0882CC4A">
          <wp:simplePos x="0" y="0"/>
          <wp:positionH relativeFrom="margin">
            <wp:posOffset>2046579</wp:posOffset>
          </wp:positionH>
          <wp:positionV relativeFrom="paragraph">
            <wp:posOffset>61951</wp:posOffset>
          </wp:positionV>
          <wp:extent cx="1042670" cy="586105"/>
          <wp:effectExtent l="0" t="0" r="5080" b="4445"/>
          <wp:wrapSquare wrapText="bothSides"/>
          <wp:docPr id="266215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2155A" w14:textId="5F1E40A8" w:rsidR="009D7285" w:rsidRDefault="009D7285" w:rsidP="00AE1460">
    <w:pPr>
      <w:pStyle w:val="Header"/>
      <w:rPr>
        <w:noProof/>
      </w:rPr>
    </w:pP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E136AB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2709E"/>
    <w:rsid w:val="000337B4"/>
    <w:rsid w:val="0005535A"/>
    <w:rsid w:val="0008043D"/>
    <w:rsid w:val="00091F0B"/>
    <w:rsid w:val="0009559E"/>
    <w:rsid w:val="000A65BC"/>
    <w:rsid w:val="000C5DBD"/>
    <w:rsid w:val="000F40BD"/>
    <w:rsid w:val="000F498D"/>
    <w:rsid w:val="00121495"/>
    <w:rsid w:val="00130CFF"/>
    <w:rsid w:val="00156853"/>
    <w:rsid w:val="0016273C"/>
    <w:rsid w:val="0017464E"/>
    <w:rsid w:val="00191AD4"/>
    <w:rsid w:val="001A6FBC"/>
    <w:rsid w:val="001B29F4"/>
    <w:rsid w:val="001C201C"/>
    <w:rsid w:val="001E4190"/>
    <w:rsid w:val="001F6D99"/>
    <w:rsid w:val="002003D2"/>
    <w:rsid w:val="002153E2"/>
    <w:rsid w:val="00256584"/>
    <w:rsid w:val="003926FB"/>
    <w:rsid w:val="003B1938"/>
    <w:rsid w:val="003D2E50"/>
    <w:rsid w:val="00425889"/>
    <w:rsid w:val="00481BEF"/>
    <w:rsid w:val="00496230"/>
    <w:rsid w:val="004B4537"/>
    <w:rsid w:val="005110DB"/>
    <w:rsid w:val="0057373F"/>
    <w:rsid w:val="00596BE0"/>
    <w:rsid w:val="005D1985"/>
    <w:rsid w:val="005E3EC1"/>
    <w:rsid w:val="006566A1"/>
    <w:rsid w:val="0066449C"/>
    <w:rsid w:val="006F6442"/>
    <w:rsid w:val="0077155C"/>
    <w:rsid w:val="00796BCE"/>
    <w:rsid w:val="007B7096"/>
    <w:rsid w:val="007F64F7"/>
    <w:rsid w:val="007F7823"/>
    <w:rsid w:val="0082369D"/>
    <w:rsid w:val="008512A1"/>
    <w:rsid w:val="00871C56"/>
    <w:rsid w:val="00915416"/>
    <w:rsid w:val="009836F2"/>
    <w:rsid w:val="00996B58"/>
    <w:rsid w:val="009A7983"/>
    <w:rsid w:val="009D7285"/>
    <w:rsid w:val="00AD16F3"/>
    <w:rsid w:val="00AE1460"/>
    <w:rsid w:val="00B55153"/>
    <w:rsid w:val="00B83EC8"/>
    <w:rsid w:val="00BA3793"/>
    <w:rsid w:val="00BD008C"/>
    <w:rsid w:val="00BE6D10"/>
    <w:rsid w:val="00BE74D7"/>
    <w:rsid w:val="00C155A1"/>
    <w:rsid w:val="00C1669B"/>
    <w:rsid w:val="00C414A3"/>
    <w:rsid w:val="00C447C0"/>
    <w:rsid w:val="00CD5CF3"/>
    <w:rsid w:val="00CF0D44"/>
    <w:rsid w:val="00D1595F"/>
    <w:rsid w:val="00D45466"/>
    <w:rsid w:val="00D46E4C"/>
    <w:rsid w:val="00D66DF1"/>
    <w:rsid w:val="00D7554C"/>
    <w:rsid w:val="00DA50FB"/>
    <w:rsid w:val="00DC1931"/>
    <w:rsid w:val="00DD42D0"/>
    <w:rsid w:val="00E136AB"/>
    <w:rsid w:val="00E2677F"/>
    <w:rsid w:val="00E748CE"/>
    <w:rsid w:val="00E77AAD"/>
    <w:rsid w:val="00E82402"/>
    <w:rsid w:val="00E8668D"/>
    <w:rsid w:val="00EE683E"/>
    <w:rsid w:val="00F73611"/>
    <w:rsid w:val="00FB6DBA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39"/>
    <w:rsid w:val="000337B4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 titre – Le titre est parfois assez long pour tenir sur deux lignes</vt:lpstr>
    </vt:vector>
  </TitlesOfParts>
  <Company>ALEBA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52</cp:revision>
  <dcterms:created xsi:type="dcterms:W3CDTF">2024-07-31T09:20:00Z</dcterms:created>
  <dcterms:modified xsi:type="dcterms:W3CDTF">2024-07-31T14:34:00Z</dcterms:modified>
</cp:coreProperties>
</file>