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04CE" w14:textId="77777777" w:rsidR="00EE1924" w:rsidRPr="00EE1924" w:rsidRDefault="00EE1924" w:rsidP="00EE1924">
      <w:pPr>
        <w:pStyle w:val="Title"/>
        <w:jc w:val="center"/>
        <w:rPr>
          <w:lang w:val="fr-CH"/>
        </w:rPr>
      </w:pPr>
      <w:r w:rsidRPr="00EE1924">
        <w:rPr>
          <w:lang w:val="fr-CH"/>
        </w:rPr>
        <w:t>PROCURATION</w:t>
      </w:r>
    </w:p>
    <w:p w14:paraId="6F34F96C" w14:textId="77777777" w:rsidR="00EE1924" w:rsidRPr="00EE1924" w:rsidRDefault="00EE1924" w:rsidP="00EE1924">
      <w:pPr>
        <w:pStyle w:val="Title"/>
        <w:jc w:val="center"/>
        <w:rPr>
          <w:sz w:val="24"/>
          <w:szCs w:val="24"/>
          <w:lang w:val="fr-CH"/>
        </w:rPr>
      </w:pPr>
      <w:r w:rsidRPr="00EE1924">
        <w:rPr>
          <w:sz w:val="24"/>
          <w:szCs w:val="24"/>
          <w:lang w:val="fr-CH"/>
        </w:rPr>
        <w:t>Assemblée Générale Ordinaire de l’ALEBA</w:t>
      </w:r>
    </w:p>
    <w:p w14:paraId="5E5192FA" w14:textId="77777777" w:rsidR="00EE1924" w:rsidRPr="00EE1924" w:rsidRDefault="00EE1924" w:rsidP="00EE1924">
      <w:pPr>
        <w:pStyle w:val="Title"/>
        <w:jc w:val="center"/>
        <w:rPr>
          <w:rFonts w:asciiTheme="minorHAnsi" w:hAnsiTheme="minorHAnsi" w:cstheme="minorHAnsi"/>
          <w:sz w:val="24"/>
          <w:szCs w:val="24"/>
          <w:lang w:val="fr-CH"/>
        </w:rPr>
      </w:pPr>
      <w:r w:rsidRPr="00EE1924">
        <w:rPr>
          <w:rFonts w:asciiTheme="minorHAnsi" w:hAnsiTheme="minorHAnsi" w:cstheme="minorHAnsi"/>
          <w:sz w:val="24"/>
          <w:szCs w:val="24"/>
          <w:lang w:val="fr-CH"/>
        </w:rPr>
        <w:t>3 juin 2026</w:t>
      </w:r>
    </w:p>
    <w:p w14:paraId="44C59DD6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Je soussigné(e),</w:t>
      </w:r>
    </w:p>
    <w:p w14:paraId="6C44EF2F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Nom et prénom :</w:t>
      </w:r>
      <w:r w:rsidRPr="00EE1924">
        <w:rPr>
          <w:rFonts w:eastAsia="Times New Roman" w:cstheme="minorHAnsi"/>
          <w:sz w:val="16"/>
          <w:szCs w:val="16"/>
          <w:lang w:val="fr-CH"/>
        </w:rPr>
        <w:t xml:space="preserve"> _________________________________________________________</w:t>
      </w:r>
    </w:p>
    <w:p w14:paraId="2B98D31D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Adresse :</w:t>
      </w:r>
      <w:r w:rsidRPr="00EE1924">
        <w:rPr>
          <w:rFonts w:eastAsia="Times New Roman" w:cstheme="minorHAnsi"/>
          <w:sz w:val="16"/>
          <w:szCs w:val="16"/>
          <w:lang w:val="fr-CH"/>
        </w:rPr>
        <w:t xml:space="preserve"> _________________________________________________________________</w:t>
      </w:r>
    </w:p>
    <w:p w14:paraId="20E7CEE3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Code postal et localité :</w:t>
      </w:r>
      <w:r w:rsidRPr="00EE1924">
        <w:rPr>
          <w:rFonts w:eastAsia="Times New Roman" w:cstheme="minorHAnsi"/>
          <w:sz w:val="16"/>
          <w:szCs w:val="16"/>
          <w:lang w:val="fr-CH"/>
        </w:rPr>
        <w:t xml:space="preserve"> ____________________________________________________</w:t>
      </w:r>
    </w:p>
    <w:p w14:paraId="77F89BA6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Numéro de membre ALEBA, si applicable :</w:t>
      </w:r>
      <w:r w:rsidRPr="00EE1924">
        <w:rPr>
          <w:rFonts w:eastAsia="Times New Roman" w:cstheme="minorHAnsi"/>
          <w:sz w:val="16"/>
          <w:szCs w:val="16"/>
          <w:lang w:val="fr-CH"/>
        </w:rPr>
        <w:t xml:space="preserve"> ________________________________________</w:t>
      </w:r>
    </w:p>
    <w:p w14:paraId="1778308F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membre de l’ALEBA, donne par la présente procuration à :</w:t>
      </w:r>
    </w:p>
    <w:p w14:paraId="78EB9E29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Nom et prénom du mandataire :</w:t>
      </w:r>
      <w:r w:rsidRPr="00EE1924">
        <w:rPr>
          <w:rFonts w:eastAsia="Times New Roman" w:cstheme="minorHAnsi"/>
          <w:sz w:val="16"/>
          <w:szCs w:val="16"/>
          <w:lang w:val="fr-CH"/>
        </w:rPr>
        <w:t xml:space="preserve"> _______________________________________________</w:t>
      </w:r>
    </w:p>
    <w:p w14:paraId="021F7E4A" w14:textId="77777777" w:rsidR="00EE1924" w:rsidRPr="00EE1924" w:rsidRDefault="00EE1924" w:rsidP="00EE1924">
      <w:pPr>
        <w:spacing w:before="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Numéro de membre ALEBA du mandataire, si applicable :</w:t>
      </w:r>
      <w:r w:rsidRPr="00EE1924">
        <w:rPr>
          <w:rFonts w:eastAsia="Times New Roman" w:cstheme="minorHAnsi"/>
          <w:sz w:val="16"/>
          <w:szCs w:val="16"/>
          <w:lang w:val="fr-CH"/>
        </w:rPr>
        <w:t xml:space="preserve"> ________________________________</w:t>
      </w:r>
    </w:p>
    <w:p w14:paraId="0D3C85DF" w14:textId="77777777" w:rsidR="00EE1924" w:rsidRPr="00EE1924" w:rsidRDefault="00EE1924" w:rsidP="00EE1924">
      <w:pPr>
        <w:spacing w:before="0" w:after="10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 xml:space="preserve">également membre de l’ALEBA, afin de me représenter lors de l’Assemblée Générale Ordinaire de l’ALEBA du </w:t>
      </w:r>
      <w:r w:rsidRPr="00EE1924">
        <w:rPr>
          <w:rFonts w:eastAsia="Times New Roman" w:cstheme="minorHAnsi"/>
          <w:b/>
          <w:sz w:val="16"/>
          <w:szCs w:val="16"/>
          <w:lang w:val="fr-CH"/>
        </w:rPr>
        <w:t>3 juin 2026</w:t>
      </w:r>
      <w:r w:rsidRPr="00EE1924">
        <w:rPr>
          <w:rFonts w:eastAsia="Times New Roman" w:cstheme="minorHAnsi"/>
          <w:sz w:val="16"/>
          <w:szCs w:val="16"/>
          <w:lang w:val="fr-CH"/>
        </w:rPr>
        <w:t>, conformément à la convocation adressée aux membres.</w:t>
      </w:r>
    </w:p>
    <w:p w14:paraId="65E87D33" w14:textId="77777777" w:rsidR="00EE1924" w:rsidRPr="00EE1924" w:rsidRDefault="00EE1924" w:rsidP="00EE1924">
      <w:pPr>
        <w:spacing w:before="0" w:after="4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b/>
          <w:sz w:val="16"/>
          <w:szCs w:val="16"/>
          <w:lang w:val="fr-CH"/>
        </w:rPr>
        <w:t>À cet effet, je donne pouvoir au mandataire, pour moi et en mon nom :</w:t>
      </w:r>
    </w:p>
    <w:p w14:paraId="2317FF69" w14:textId="77777777" w:rsidR="00EE1924" w:rsidRPr="00EE1924" w:rsidRDefault="00EE1924" w:rsidP="00EE1924">
      <w:pPr>
        <w:numPr>
          <w:ilvl w:val="0"/>
          <w:numId w:val="1"/>
        </w:numPr>
        <w:spacing w:before="0" w:after="0"/>
        <w:ind w:left="312"/>
        <w:contextualSpacing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d’assister à l’Assemblée Générale Ordinaire ;</w:t>
      </w:r>
    </w:p>
    <w:p w14:paraId="6AAE2D4B" w14:textId="77777777" w:rsidR="00EE1924" w:rsidRPr="00EE1924" w:rsidRDefault="00EE1924" w:rsidP="00EE1924">
      <w:pPr>
        <w:numPr>
          <w:ilvl w:val="0"/>
          <w:numId w:val="1"/>
        </w:numPr>
        <w:spacing w:before="0" w:after="0"/>
        <w:ind w:left="312"/>
        <w:contextualSpacing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de prendre part à toutes les délibérations, votes ou scrutins portant sur les points inscrits à l’ordre du jour ;</w:t>
      </w:r>
    </w:p>
    <w:p w14:paraId="370C8165" w14:textId="77777777" w:rsidR="00EE1924" w:rsidRPr="00EE1924" w:rsidRDefault="00EE1924" w:rsidP="00EE1924">
      <w:pPr>
        <w:numPr>
          <w:ilvl w:val="0"/>
          <w:numId w:val="1"/>
        </w:numPr>
        <w:spacing w:before="0" w:after="0"/>
        <w:ind w:left="312"/>
        <w:contextualSpacing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de voter toute résolution, proposition ou mesure régulièrement soumise à ladite assemblée ;</w:t>
      </w:r>
    </w:p>
    <w:p w14:paraId="75CCCFC9" w14:textId="77777777" w:rsidR="00EE1924" w:rsidRPr="00EE1924" w:rsidRDefault="00EE1924" w:rsidP="00EE1924">
      <w:pPr>
        <w:numPr>
          <w:ilvl w:val="0"/>
          <w:numId w:val="1"/>
        </w:numPr>
        <w:spacing w:before="0" w:after="0"/>
        <w:ind w:left="312"/>
        <w:contextualSpacing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 xml:space="preserve">de signer les feuilles de présence, registres, </w:t>
      </w:r>
      <w:proofErr w:type="spellStart"/>
      <w:r w:rsidRPr="00EE1924">
        <w:rPr>
          <w:rFonts w:eastAsia="Times New Roman" w:cstheme="minorHAnsi"/>
          <w:sz w:val="16"/>
          <w:szCs w:val="16"/>
          <w:lang w:val="fr-CH"/>
        </w:rPr>
        <w:t>procès verbaux</w:t>
      </w:r>
      <w:proofErr w:type="spellEnd"/>
      <w:r w:rsidRPr="00EE1924">
        <w:rPr>
          <w:rFonts w:eastAsia="Times New Roman" w:cstheme="minorHAnsi"/>
          <w:sz w:val="16"/>
          <w:szCs w:val="16"/>
          <w:lang w:val="fr-CH"/>
        </w:rPr>
        <w:t xml:space="preserve"> et tout document nécessaire ;</w:t>
      </w:r>
    </w:p>
    <w:p w14:paraId="4D4C58E4" w14:textId="77777777" w:rsidR="00EE1924" w:rsidRDefault="00EE1924" w:rsidP="00EE1924">
      <w:pPr>
        <w:numPr>
          <w:ilvl w:val="0"/>
          <w:numId w:val="1"/>
        </w:numPr>
        <w:spacing w:before="0" w:after="0"/>
        <w:ind w:left="312"/>
        <w:contextualSpacing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et, plus généralement, de faire tout ce qui sera utile ou nécessaire dans le cadre de cette assemblée, en mes lieu et place.</w:t>
      </w:r>
    </w:p>
    <w:p w14:paraId="1DB4DB9A" w14:textId="77777777" w:rsidR="00EE1924" w:rsidRPr="00EE1924" w:rsidRDefault="00EE1924" w:rsidP="00EE1924">
      <w:pPr>
        <w:spacing w:before="0" w:after="0"/>
        <w:contextualSpacing/>
        <w:jc w:val="left"/>
        <w:rPr>
          <w:rFonts w:eastAsia="Times New Roman" w:cstheme="minorHAnsi"/>
          <w:sz w:val="16"/>
          <w:szCs w:val="16"/>
          <w:lang w:val="fr-CH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EE1924" w:rsidRPr="00EE1924" w14:paraId="2B7700E6" w14:textId="77777777" w:rsidTr="00630E1A">
        <w:trPr>
          <w:jc w:val="center"/>
        </w:trPr>
        <w:tc>
          <w:tcPr>
            <w:tcW w:w="102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7F7F7"/>
          </w:tcPr>
          <w:p w14:paraId="04FAFADF" w14:textId="77777777" w:rsidR="00EE1924" w:rsidRPr="00EE1924" w:rsidRDefault="00EE1924" w:rsidP="00EE1924">
            <w:pPr>
              <w:spacing w:before="0" w:after="0"/>
              <w:jc w:val="left"/>
              <w:rPr>
                <w:rFonts w:eastAsia="Times New Roman" w:cstheme="minorHAnsi"/>
                <w:sz w:val="16"/>
                <w:szCs w:val="16"/>
                <w:lang w:val="fr-CH"/>
              </w:rPr>
            </w:pPr>
            <w:r w:rsidRPr="00EE1924">
              <w:rPr>
                <w:rFonts w:eastAsia="Times New Roman" w:cstheme="minorHAnsi"/>
                <w:b/>
                <w:sz w:val="16"/>
                <w:szCs w:val="16"/>
                <w:lang w:val="fr-CH"/>
              </w:rPr>
              <w:t xml:space="preserve">Règle applicable : </w:t>
            </w:r>
            <w:r w:rsidRPr="00EE1924">
              <w:rPr>
                <w:rFonts w:eastAsia="Times New Roman" w:cstheme="minorHAnsi"/>
                <w:sz w:val="16"/>
                <w:szCs w:val="16"/>
                <w:lang w:val="fr-CH"/>
              </w:rPr>
              <w:t>chaque membre présent ne peut être porteur que d’une seule procuration, en plus de sa propre voix. La présente procuration est acceptée sous réserve du respect de cette limite.</w:t>
            </w:r>
          </w:p>
        </w:tc>
      </w:tr>
    </w:tbl>
    <w:p w14:paraId="0F6A40C3" w14:textId="77777777" w:rsidR="00EE1924" w:rsidRPr="00EE1924" w:rsidRDefault="00EE1924" w:rsidP="00EE1924">
      <w:pPr>
        <w:spacing w:before="10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La présente procuration vaut également pour toute assemblée ultérieure appelée à délibérer sur le même ordre du jour, en cas de report ou d’impossibilité de tenir l’assemblée à la date prévue.</w:t>
      </w:r>
    </w:p>
    <w:p w14:paraId="7A433E12" w14:textId="77777777" w:rsidR="00EE1924" w:rsidRPr="00EE1924" w:rsidRDefault="00EE1924" w:rsidP="00EE1924">
      <w:pPr>
        <w:spacing w:before="0" w:after="10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 xml:space="preserve">La présente procuration est donnée </w:t>
      </w:r>
      <w:r w:rsidRPr="00EE1924">
        <w:rPr>
          <w:rFonts w:eastAsia="Times New Roman" w:cstheme="minorHAnsi"/>
          <w:b/>
          <w:sz w:val="16"/>
          <w:szCs w:val="16"/>
          <w:lang w:val="fr-CH"/>
        </w:rPr>
        <w:t>sans faculté de substitution</w:t>
      </w:r>
      <w:r w:rsidRPr="00EE1924">
        <w:rPr>
          <w:rFonts w:eastAsia="Times New Roman" w:cstheme="minorHAnsi"/>
          <w:sz w:val="16"/>
          <w:szCs w:val="16"/>
          <w:lang w:val="fr-CH"/>
        </w:rPr>
        <w:t>, sauf acceptation expresse par les organes compétents de l’ALEBA avant l’ouverture de l’assemblée.</w:t>
      </w:r>
    </w:p>
    <w:p w14:paraId="00B13274" w14:textId="77777777" w:rsidR="00EE1924" w:rsidRPr="00EE1924" w:rsidRDefault="00EE1924" w:rsidP="00EE1924">
      <w:pPr>
        <w:spacing w:before="100" w:after="8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>Fait à ______________________________, le ____ / ____ / 2026</w:t>
      </w:r>
    </w:p>
    <w:p w14:paraId="28E92DA3" w14:textId="77777777" w:rsidR="00EE1924" w:rsidRPr="00EE1924" w:rsidRDefault="00EE1924" w:rsidP="00EE1924">
      <w:pPr>
        <w:spacing w:before="0" w:after="60"/>
        <w:jc w:val="left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sz w:val="16"/>
          <w:szCs w:val="16"/>
          <w:lang w:val="fr-CH"/>
        </w:rPr>
        <w:t xml:space="preserve">Mention manuscrite obligatoire : </w:t>
      </w:r>
      <w:r w:rsidRPr="00EE1924">
        <w:rPr>
          <w:rFonts w:eastAsia="Times New Roman" w:cstheme="minorHAnsi"/>
          <w:b/>
          <w:sz w:val="16"/>
          <w:szCs w:val="16"/>
          <w:lang w:val="fr-CH"/>
        </w:rPr>
        <w:t>« Bon pour pouvoir »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4592"/>
      </w:tblGrid>
      <w:tr w:rsidR="00EE1924" w:rsidRPr="00EE1924" w14:paraId="3DC9CFEC" w14:textId="77777777" w:rsidTr="00630E1A">
        <w:trPr>
          <w:jc w:val="center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488811D" w14:textId="77777777" w:rsidR="00EE1924" w:rsidRPr="00EE1924" w:rsidRDefault="00EE1924" w:rsidP="00EE1924">
            <w:pPr>
              <w:spacing w:before="0" w:after="300"/>
              <w:jc w:val="left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EE1924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EE1924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mandant</w:t>
            </w:r>
            <w:proofErr w:type="spellEnd"/>
          </w:p>
          <w:p w14:paraId="53CDEBAC" w14:textId="77777777" w:rsidR="00EE1924" w:rsidRPr="00EE1924" w:rsidRDefault="00EE1924" w:rsidP="00EE1924">
            <w:pPr>
              <w:spacing w:before="0" w:after="0"/>
              <w:jc w:val="left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EE1924">
              <w:rPr>
                <w:rFonts w:eastAsia="Times New Roman" w:cstheme="minorHAnsi"/>
                <w:sz w:val="16"/>
                <w:szCs w:val="16"/>
                <w:lang w:val="en-US"/>
              </w:rPr>
              <w:t>___________________________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DD6F52C" w14:textId="77777777" w:rsidR="00EE1924" w:rsidRPr="00EE1924" w:rsidRDefault="00EE1924" w:rsidP="00EE1924">
            <w:pPr>
              <w:spacing w:before="0" w:after="300"/>
              <w:jc w:val="left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EE1924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 xml:space="preserve">Signature du </w:t>
            </w:r>
            <w:proofErr w:type="spellStart"/>
            <w:r w:rsidRPr="00EE1924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mandataire</w:t>
            </w:r>
            <w:proofErr w:type="spellEnd"/>
            <w:r w:rsidRPr="00EE1924">
              <w:rPr>
                <w:rFonts w:eastAsia="Times New Roman" w:cstheme="minorHAnsi"/>
                <w:b/>
                <w:sz w:val="16"/>
                <w:szCs w:val="16"/>
                <w:lang w:val="en-US"/>
              </w:rPr>
              <w:t>, facultative</w:t>
            </w:r>
          </w:p>
          <w:p w14:paraId="5A88664F" w14:textId="77777777" w:rsidR="00EE1924" w:rsidRPr="00EE1924" w:rsidRDefault="00EE1924" w:rsidP="00EE1924">
            <w:pPr>
              <w:spacing w:before="0" w:after="0"/>
              <w:jc w:val="left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EE1924">
              <w:rPr>
                <w:rFonts w:eastAsia="Times New Roman" w:cstheme="minorHAnsi"/>
                <w:sz w:val="16"/>
                <w:szCs w:val="16"/>
                <w:lang w:val="en-US"/>
              </w:rPr>
              <w:t>___________________________</w:t>
            </w:r>
          </w:p>
        </w:tc>
      </w:tr>
    </w:tbl>
    <w:p w14:paraId="023A67CE" w14:textId="77777777" w:rsidR="00EE1924" w:rsidRPr="00EE1924" w:rsidRDefault="00EE1924" w:rsidP="00EE1924">
      <w:pPr>
        <w:spacing w:after="0"/>
        <w:jc w:val="center"/>
        <w:rPr>
          <w:rFonts w:eastAsia="Times New Roman" w:cstheme="minorHAnsi"/>
          <w:sz w:val="16"/>
          <w:szCs w:val="16"/>
          <w:lang w:val="fr-CH"/>
        </w:rPr>
      </w:pPr>
      <w:r w:rsidRPr="00EE1924">
        <w:rPr>
          <w:rFonts w:eastAsia="Times New Roman" w:cstheme="minorHAnsi"/>
          <w:i/>
          <w:color w:val="5A5A5A"/>
          <w:sz w:val="16"/>
          <w:szCs w:val="16"/>
          <w:lang w:val="fr-CH"/>
        </w:rPr>
        <w:t>Document à remettre avant ou au plus tard à l’entrée de l’Assemblée Générale Ordinaire, selon les modalités fixées par l’ALEBA.</w:t>
      </w:r>
    </w:p>
    <w:p w14:paraId="280B0D1C" w14:textId="0B1B7786" w:rsidR="00E77AAD" w:rsidRPr="00EE1924" w:rsidRDefault="00E77AAD" w:rsidP="00EE1924">
      <w:pPr>
        <w:pStyle w:val="Title"/>
        <w:jc w:val="left"/>
        <w:rPr>
          <w:lang w:val="fr-CH"/>
        </w:rPr>
      </w:pPr>
    </w:p>
    <w:sectPr w:rsidR="00E77AAD" w:rsidRPr="00EE192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B235" w14:textId="77777777" w:rsidR="00260159" w:rsidRDefault="00260159" w:rsidP="00AE1460">
      <w:r>
        <w:separator/>
      </w:r>
    </w:p>
  </w:endnote>
  <w:endnote w:type="continuationSeparator" w:id="0">
    <w:p w14:paraId="5BF47C67" w14:textId="77777777" w:rsidR="00260159" w:rsidRDefault="00260159" w:rsidP="00A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127C" w14:textId="77777777" w:rsidR="001E4190" w:rsidRPr="000A65BC" w:rsidRDefault="000A65BC" w:rsidP="000A65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466D74" wp14:editId="49B123B8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5928360" cy="411480"/>
              <wp:effectExtent l="0" t="0" r="0" b="7620"/>
              <wp:wrapNone/>
              <wp:docPr id="15871600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EEEF61" w14:textId="77777777" w:rsidR="000A65BC" w:rsidRPr="009D7285" w:rsidRDefault="000A65BC" w:rsidP="000A65B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9D7285">
                            <w:rPr>
                              <w:rFonts w:cstheme="minorHAnsi"/>
                            </w:rPr>
                            <w:t xml:space="preserve">ALEBA - un syndicat pour tous / +352 22 32 28 1 / info@aleba.lu / </w:t>
                          </w:r>
                          <w:hyperlink r:id="rId1" w:history="1">
                            <w:r w:rsidRPr="009D7285">
                              <w:rPr>
                                <w:rStyle w:val="Hyperlink"/>
                                <w:rFonts w:cstheme="minorHAnsi"/>
                              </w:rPr>
                              <w:t>www.aleba.lu</w:t>
                            </w:r>
                          </w:hyperlink>
                        </w:p>
                        <w:p w14:paraId="36622AEA" w14:textId="77777777" w:rsidR="000A65BC" w:rsidRDefault="000A65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66D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5.6pt;margin-top:-5.1pt;width:466.8pt;height:32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66LQIAAFQEAAAOAAAAZHJzL2Uyb0RvYy54bWysVEuP2jAQvlfqf7B8LyEsU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" fillcolor="white [3201]" stroked="f" strokeweight=".5pt">
              <v:textbox>
                <w:txbxContent>
                  <w:p w14:paraId="31EEEF61" w14:textId="77777777" w:rsidR="000A65BC" w:rsidRPr="009D7285" w:rsidRDefault="000A65BC" w:rsidP="000A65BC">
                    <w:pPr>
                      <w:jc w:val="center"/>
                      <w:rPr>
                        <w:rFonts w:cstheme="minorHAnsi"/>
                      </w:rPr>
                    </w:pPr>
                    <w:r w:rsidRPr="009D7285">
                      <w:rPr>
                        <w:rFonts w:cstheme="minorHAnsi"/>
                      </w:rPr>
                      <w:t xml:space="preserve">ALEBA - un syndicat pour tous / +352 22 32 28 1 / info@aleba.lu / </w:t>
                    </w:r>
                    <w:hyperlink r:id="rId2" w:history="1">
                      <w:r w:rsidRPr="009D7285">
                        <w:rPr>
                          <w:rStyle w:val="Hyperlink"/>
                          <w:rFonts w:cstheme="minorHAnsi"/>
                        </w:rPr>
                        <w:t>www.aleba.lu</w:t>
                      </w:r>
                    </w:hyperlink>
                  </w:p>
                  <w:p w14:paraId="36622AEA" w14:textId="77777777" w:rsidR="000A65BC" w:rsidRDefault="000A65B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ED4A" w14:textId="77777777" w:rsidR="00260159" w:rsidRDefault="00260159" w:rsidP="00AE1460">
      <w:r>
        <w:separator/>
      </w:r>
    </w:p>
  </w:footnote>
  <w:footnote w:type="continuationSeparator" w:id="0">
    <w:p w14:paraId="664E39B7" w14:textId="77777777" w:rsidR="00260159" w:rsidRDefault="00260159" w:rsidP="00AE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3A69" w14:textId="77777777" w:rsidR="00191AD4" w:rsidRDefault="00000000" w:rsidP="00AE1460">
    <w:pPr>
      <w:pStyle w:val="Header"/>
    </w:pPr>
    <w:r>
      <w:rPr>
        <w:noProof/>
      </w:rPr>
      <w:pict w14:anchorId="4DA4A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0" o:spid="_x0000_s1026" type="#_x0000_t75" style="position:absolute;left:0;text-align:left;margin-left:0;margin-top:0;width:1226.5pt;height:1009.25pt;z-index:-251657216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4CD3" w14:textId="77777777" w:rsidR="009D7285" w:rsidRDefault="000A65BC" w:rsidP="00AE146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8BC3B0" wp14:editId="3C5396D9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2104390" cy="701675"/>
          <wp:effectExtent l="0" t="0" r="0" b="0"/>
          <wp:wrapSquare wrapText="bothSides"/>
          <wp:docPr id="7355708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7089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8" cy="706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8ACF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11" o:spid="_x0000_s1027" type="#_x0000_t75" style="position:absolute;left:0;text-align:left;margin-left:-129.6pt;margin-top:-102.7pt;width:1329.15pt;height:1093.75pt;z-index:-251656192;mso-position-horizontal-relative:margin;mso-position-vertical-relative:margin" o:allowincell="f">
          <v:imagedata r:id="rId2" o:title="ALE_LOGO_RVB_VERTICAL_1_SS_BASELINE" gain="19661f" blacklevel="22938f"/>
          <w10:wrap anchorx="margin" anchory="margin"/>
        </v:shape>
      </w:pict>
    </w:r>
  </w:p>
  <w:p w14:paraId="395FE24A" w14:textId="77777777" w:rsidR="009D7285" w:rsidRDefault="009D7285" w:rsidP="00AE1460">
    <w:pPr>
      <w:pStyle w:val="Header"/>
      <w:rPr>
        <w:noProof/>
      </w:rPr>
    </w:pPr>
  </w:p>
  <w:p w14:paraId="2E790E18" w14:textId="77777777" w:rsidR="002003D2" w:rsidRDefault="002003D2" w:rsidP="00AE1460">
    <w:pPr>
      <w:pStyle w:val="Header"/>
    </w:pPr>
  </w:p>
  <w:p w14:paraId="751E870E" w14:textId="77777777" w:rsidR="009D7285" w:rsidRDefault="009D7285" w:rsidP="00AE1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54D9" w14:textId="77777777" w:rsidR="00191AD4" w:rsidRDefault="00000000" w:rsidP="00AE1460">
    <w:pPr>
      <w:pStyle w:val="Header"/>
    </w:pPr>
    <w:r>
      <w:rPr>
        <w:noProof/>
      </w:rPr>
      <w:pict w14:anchorId="7D653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06609" o:spid="_x0000_s1025" type="#_x0000_t75" style="position:absolute;left:0;text-align:left;margin-left:0;margin-top:0;width:1226.5pt;height:1009.25pt;z-index:-251658240;mso-position-horizontal:center;mso-position-horizontal-relative:margin;mso-position-vertical:center;mso-position-vertical-relative:margin" o:allowincell="f">
          <v:imagedata r:id="rId1" o:title="ALE_LOGO_RVB_VERTICAL_1_SS_BASELI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34D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1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24"/>
    <w:rsid w:val="00022C4F"/>
    <w:rsid w:val="0008043D"/>
    <w:rsid w:val="000A65BC"/>
    <w:rsid w:val="000C5DBD"/>
    <w:rsid w:val="0016273C"/>
    <w:rsid w:val="0017464E"/>
    <w:rsid w:val="00191AD4"/>
    <w:rsid w:val="001B29F4"/>
    <w:rsid w:val="001E4190"/>
    <w:rsid w:val="002003D2"/>
    <w:rsid w:val="00260159"/>
    <w:rsid w:val="003B1938"/>
    <w:rsid w:val="00481BEF"/>
    <w:rsid w:val="0057373F"/>
    <w:rsid w:val="005E3EC1"/>
    <w:rsid w:val="0077155C"/>
    <w:rsid w:val="00804DCF"/>
    <w:rsid w:val="0082369D"/>
    <w:rsid w:val="00996B58"/>
    <w:rsid w:val="009D7285"/>
    <w:rsid w:val="00AE1460"/>
    <w:rsid w:val="00BA3793"/>
    <w:rsid w:val="00BD008C"/>
    <w:rsid w:val="00BE6D10"/>
    <w:rsid w:val="00C155A1"/>
    <w:rsid w:val="00C447C0"/>
    <w:rsid w:val="00D45466"/>
    <w:rsid w:val="00D46E4C"/>
    <w:rsid w:val="00D7554C"/>
    <w:rsid w:val="00E748CE"/>
    <w:rsid w:val="00E77AAD"/>
    <w:rsid w:val="00E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AB930"/>
  <w15:chartTrackingRefBased/>
  <w15:docId w15:val="{4D1FE4A3-EA78-45E6-BBDA-BA3AB85F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60"/>
    <w:pPr>
      <w:spacing w:before="120" w:line="240" w:lineRule="auto"/>
      <w:jc w:val="both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3D2"/>
    <w:pPr>
      <w:keepNext/>
      <w:keepLines/>
      <w:spacing w:before="320" w:after="0"/>
      <w:outlineLvl w:val="0"/>
    </w:pPr>
    <w:rPr>
      <w:rFonts w:eastAsiaTheme="majorEastAsia" w:cstheme="minorHAnsi"/>
      <w:b/>
      <w:bCs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3D2"/>
    <w:pPr>
      <w:outlineLvl w:val="1"/>
    </w:pPr>
    <w:rPr>
      <w:rFonts w:cstheme="minorHAnsi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3D2"/>
    <w:pPr>
      <w:outlineLvl w:val="2"/>
    </w:pPr>
    <w:rPr>
      <w:rFonts w:cstheme="minorHAnsi"/>
      <w:b/>
      <w:bCs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003D2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81B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B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B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B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B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3D2"/>
    <w:rPr>
      <w:rFonts w:eastAsiaTheme="majorEastAsia" w:cstheme="minorHAnsi"/>
      <w:b/>
      <w:bCs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3D2"/>
    <w:rPr>
      <w:rFonts w:cstheme="min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03D2"/>
    <w:rPr>
      <w:rFonts w:cstheme="minorHAns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03D2"/>
    <w:rPr>
      <w:rFonts w:cstheme="minorHAnsi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BEF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BEF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BEF"/>
    <w:rPr>
      <w:rFonts w:asciiTheme="majorHAnsi" w:eastAsiaTheme="majorEastAsia" w:hAnsiTheme="majorHAnsi" w:cstheme="majorBidi"/>
      <w:i/>
      <w:iCs/>
      <w:color w:val="A89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BEF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BEF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Title">
    <w:name w:val="Title"/>
    <w:basedOn w:val="s7"/>
    <w:next w:val="Normal"/>
    <w:link w:val="TitleChar"/>
    <w:uiPriority w:val="10"/>
    <w:qFormat/>
    <w:rsid w:val="00BE6D10"/>
    <w:rPr>
      <w:rFonts w:ascii="Monument Extended" w:hAnsi="Monument Extended" w:cs="Poppins Light"/>
      <w:b/>
      <w:bCs/>
      <w:sz w:val="32"/>
      <w:szCs w:val="32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BE6D10"/>
    <w:rPr>
      <w:rFonts w:ascii="Monument Extended" w:eastAsiaTheme="minorHAnsi" w:hAnsi="Monument Extended" w:cs="Poppins Light"/>
      <w:b/>
      <w:bCs/>
      <w:sz w:val="32"/>
      <w:szCs w:val="3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BE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1BE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1BE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BE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BEF"/>
    <w:pPr>
      <w:pBdr>
        <w:left w:val="single" w:sz="18" w:space="12" w:color="FFF65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BEF"/>
    <w:rPr>
      <w:rFonts w:asciiTheme="majorHAnsi" w:eastAsiaTheme="majorEastAsia" w:hAnsiTheme="majorHAnsi" w:cstheme="majorBidi"/>
      <w:color w:val="FFF65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81BEF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1BEF"/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481BEF"/>
    <w:rPr>
      <w:b/>
      <w:bCs/>
    </w:rPr>
  </w:style>
  <w:style w:type="character" w:styleId="Emphasis">
    <w:name w:val="Emphasis"/>
    <w:basedOn w:val="DefaultParagraphFont"/>
    <w:uiPriority w:val="20"/>
    <w:qFormat/>
    <w:rsid w:val="00481BEF"/>
    <w:rPr>
      <w:i/>
      <w:iCs/>
    </w:rPr>
  </w:style>
  <w:style w:type="paragraph" w:styleId="NoSpacing">
    <w:name w:val="No Spacing"/>
    <w:basedOn w:val="Normal"/>
    <w:uiPriority w:val="1"/>
    <w:qFormat/>
    <w:rsid w:val="002003D2"/>
    <w:pPr>
      <w:spacing w:before="0" w:after="0"/>
    </w:pPr>
  </w:style>
  <w:style w:type="character" w:styleId="SubtleEmphasis">
    <w:name w:val="Subtle Emphasis"/>
    <w:basedOn w:val="DefaultParagraphFont"/>
    <w:uiPriority w:val="19"/>
    <w:qFormat/>
    <w:rsid w:val="00481BE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81BE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81BE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81BE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746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464E"/>
  </w:style>
  <w:style w:type="paragraph" w:styleId="Footer">
    <w:name w:val="footer"/>
    <w:basedOn w:val="Normal"/>
    <w:link w:val="FooterChar"/>
    <w:uiPriority w:val="99"/>
    <w:unhideWhenUsed/>
    <w:rsid w:val="0017464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464E"/>
  </w:style>
  <w:style w:type="paragraph" w:styleId="TOC1">
    <w:name w:val="toc 1"/>
    <w:basedOn w:val="Normal"/>
    <w:next w:val="Normal"/>
    <w:autoRedefine/>
    <w:uiPriority w:val="39"/>
    <w:unhideWhenUsed/>
    <w:rsid w:val="001746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464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7464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7464E"/>
    <w:rPr>
      <w:color w:val="28B7E4" w:themeColor="hyperlink"/>
      <w:u w:val="single"/>
    </w:rPr>
  </w:style>
  <w:style w:type="paragraph" w:customStyle="1" w:styleId="s7">
    <w:name w:val="s7"/>
    <w:basedOn w:val="Normal"/>
    <w:rsid w:val="00BE6D10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1460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EE1924"/>
    <w:pPr>
      <w:numPr>
        <w:numId w:val="1"/>
      </w:numPr>
      <w:tabs>
        <w:tab w:val="clear" w:pos="360"/>
      </w:tabs>
      <w:spacing w:before="0" w:after="80"/>
      <w:ind w:left="0" w:firstLine="0"/>
      <w:contextualSpacing/>
      <w:jc w:val="left"/>
    </w:pPr>
    <w:rPr>
      <w:rFonts w:ascii="Arial" w:eastAsia="Times New Roman" w:hAnsi="Arial" w:cs="Times New Roman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eba.lu" TargetMode="External"/><Relationship Id="rId1" Type="http://schemas.openxmlformats.org/officeDocument/2006/relationships/hyperlink" Target="http://www.aleba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ia.lisianskaia\OneDrive%20-%20ALEBA\Documents\ALEBA%20templates\ALEBA%20template%20F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F650"/>
      </a:accent1>
      <a:accent2>
        <a:srgbClr val="EDEDE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8B7E4"/>
      </a:hlink>
      <a:folHlink>
        <a:srgbClr val="7F723D"/>
      </a:folHlink>
    </a:clrScheme>
    <a:fontScheme name="Custom 1">
      <a:majorFont>
        <a:latin typeface="Monument Extende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0DF1-39BA-4688-AD04-1440D062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ALEBA template FR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ALEBA does blablabla</vt:lpstr>
    </vt:vector>
  </TitlesOfParts>
  <Company>ALEBA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Evgeniia Lisianskaia</dc:creator>
  <cp:keywords/>
  <dc:description/>
  <cp:lastModifiedBy>Evgeniia Lisianskaia</cp:lastModifiedBy>
  <cp:revision>1</cp:revision>
  <dcterms:created xsi:type="dcterms:W3CDTF">2026-06-02T09:18:00Z</dcterms:created>
  <dcterms:modified xsi:type="dcterms:W3CDTF">2026-06-02T09:21:00Z</dcterms:modified>
</cp:coreProperties>
</file>